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A2CEB" w14:textId="77777777" w:rsidR="004E6BFE" w:rsidRDefault="002E0291" w:rsidP="0048014D">
      <w:pPr>
        <w:pStyle w:val="DisclaimerText"/>
      </w:pPr>
      <w:bookmarkStart w:id="0" w:name="_GoBack"/>
      <w:bookmarkEnd w:id="0"/>
      <w:r>
        <w:rPr>
          <w:noProof/>
          <w:lang w:eastAsia="en-AU"/>
        </w:rPr>
        <w:drawing>
          <wp:anchor distT="0" distB="0" distL="114300" distR="114300" simplePos="0" relativeHeight="251658248"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77777777" w:rsidR="007543A9" w:rsidRDefault="007543A9" w:rsidP="0048014D">
      <w:pPr>
        <w:pStyle w:val="BODYTEXTELAA"/>
      </w:pPr>
      <w:r>
        <w:t>This policy will provide clear guidelines for:</w:t>
      </w:r>
    </w:p>
    <w:p w14:paraId="6FA502FF" w14:textId="285A5A8D" w:rsidR="007543A9" w:rsidRDefault="007543A9" w:rsidP="0048014D">
      <w:pPr>
        <w:pStyle w:val="BodyTextBullet1"/>
      </w:pPr>
      <w:r>
        <w:t>free kindergarten</w:t>
      </w:r>
      <w:r w:rsidR="00EA0CA1">
        <w:t xml:space="preserve"> funding </w:t>
      </w:r>
      <w:r>
        <w:t xml:space="preserve">for funded sessional kindergarten programs </w:t>
      </w:r>
    </w:p>
    <w:p w14:paraId="2870DC16" w14:textId="1619C4E2" w:rsidR="007543A9" w:rsidRDefault="007543A9" w:rsidP="0048014D">
      <w:pPr>
        <w:pStyle w:val="BodyTextBullet1"/>
      </w:pPr>
      <w:r>
        <w:t>reduced fees for children enrolled in a funded kindergarten program in a long day care centre</w:t>
      </w:r>
    </w:p>
    <w:p w14:paraId="0CB7FDC1" w14:textId="10552F4F" w:rsidR="007543A9" w:rsidRDefault="007543A9" w:rsidP="0048014D">
      <w:pPr>
        <w:pStyle w:val="BodyTextBullet1"/>
      </w:pPr>
      <w:r>
        <w:t xml:space="preserve">the application of surplus funding within </w:t>
      </w:r>
      <w:sdt>
        <w:sdtPr>
          <w:alias w:val="Company"/>
          <w:tag w:val=""/>
          <w:id w:val="-378468178"/>
          <w:placeholder>
            <w:docPart w:val="429B6858D2B4409CAC85C40FA24B6A66"/>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t xml:space="preserve"> ensuring it is only used to ensure the quality of program delivery and development of children enrolled in the service </w:t>
      </w:r>
    </w:p>
    <w:p w14:paraId="098E8CB7" w14:textId="3F5C8A63" w:rsidR="007543A9" w:rsidRDefault="286F9D10" w:rsidP="0048014D">
      <w:pPr>
        <w:pStyle w:val="BodyTextBullet1"/>
      </w:pPr>
      <w:r>
        <w:t>the setting, payment and collection of (additional hours fees, or long day-care parent fees minus the</w:t>
      </w:r>
      <w:r w:rsidR="00B02EB4">
        <w:t xml:space="preserve"> Free Kindergarten Funding</w:t>
      </w:r>
      <w:r>
        <w:t>).</w:t>
      </w:r>
    </w:p>
    <w:p w14:paraId="2DEB7911" w14:textId="77777777" w:rsidR="003D5467" w:rsidRDefault="003D5467" w:rsidP="0048014D">
      <w:pPr>
        <w:pStyle w:val="BODYTEXTELAA"/>
      </w:pPr>
    </w:p>
    <w:p w14:paraId="3D9050FA"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DAFD2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7860AC78" w:rsidR="007543A9" w:rsidRDefault="00222186" w:rsidP="0048014D">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7543A9">
        <w:t xml:space="preserve"> is committed to:</w:t>
      </w:r>
    </w:p>
    <w:p w14:paraId="06215A3B" w14:textId="1A30F2FE" w:rsidR="007543A9" w:rsidRDefault="007543A9" w:rsidP="0048014D">
      <w:pPr>
        <w:pStyle w:val="BodyTextBullet1"/>
      </w:pPr>
      <w:r>
        <w:t xml:space="preserve">supporting the Victorian Government’s Free Kindergarten initiative </w:t>
      </w:r>
    </w:p>
    <w:p w14:paraId="488F4E25" w14:textId="37116FD5" w:rsidR="007543A9" w:rsidRDefault="007543A9" w:rsidP="0048014D">
      <w:pPr>
        <w:pStyle w:val="BodyTextBullet1"/>
      </w:pPr>
      <w:r>
        <w:t xml:space="preserve">increasing access to quality kindergarten programs for all Victorian children </w:t>
      </w:r>
    </w:p>
    <w:p w14:paraId="3CB5AA92" w14:textId="0D761FCB" w:rsidR="007543A9" w:rsidRDefault="007543A9" w:rsidP="0048014D">
      <w:pPr>
        <w:pStyle w:val="BodyTextBullet1"/>
      </w:pPr>
      <w:r>
        <w:t>ensuring there are no financial barriers for families wishing to access an early childhood program for their child/children</w:t>
      </w:r>
    </w:p>
    <w:p w14:paraId="4B742782" w14:textId="7C88408E" w:rsidR="00A95F87" w:rsidRDefault="007543A9" w:rsidP="0048014D">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6A1C2849" w:rsidR="009D1539" w:rsidRDefault="009D1539" w:rsidP="0048014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Pr="009D1539">
        <w:t>.</w:t>
      </w:r>
    </w:p>
    <w:p w14:paraId="0D1A597A" w14:textId="77777777" w:rsidR="006C2AF0" w:rsidRDefault="006C2AF0" w:rsidP="0048014D">
      <w:pPr>
        <w:pStyle w:val="BODYTEXTELAA"/>
      </w:pPr>
    </w:p>
    <w:p w14:paraId="46E74748"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95301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2C8E1DC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48014D">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751965D5" w14:textId="1AEF3F61" w:rsidR="005376E1" w:rsidRDefault="005376E1" w:rsidP="0048014D">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6A648161" w14:textId="5400BB6D" w:rsidR="005376E1" w:rsidRDefault="005376E1" w:rsidP="0048014D">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2CC460BF" w14:textId="061D9161" w:rsidR="005376E1" w:rsidRDefault="005376E1" w:rsidP="0048014D">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04C0588E" w14:textId="60CEBE6C" w:rsidR="005376E1" w:rsidRDefault="005376E1" w:rsidP="0048014D">
            <w:pPr>
              <w:pStyle w:val="GreenTableHeadings"/>
              <w:framePr w:hSpace="0" w:wrap="auto" w:vAnchor="margin" w:hAnchor="text" w:xAlign="left" w:yAlign="inline"/>
            </w:pPr>
            <w:bookmarkStart w:id="5" w:name="_Hlk70088905"/>
            <w:r>
              <w:t>Contractors, volunteers and students</w:t>
            </w:r>
            <w:bookmarkEnd w:id="5"/>
          </w:p>
        </w:tc>
      </w:tr>
      <w:tr w:rsidR="000A7E2A" w14:paraId="21EBF861" w14:textId="77777777" w:rsidTr="2C8E1DC9">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48014D">
            <w:pPr>
              <w:pStyle w:val="Tick"/>
              <w:framePr w:hSpace="0" w:wrap="auto" w:vAnchor="margin" w:hAnchor="text" w:xAlign="left" w:yAlign="inline"/>
            </w:pPr>
            <w:r w:rsidRPr="00E32F11">
              <w:rPr>
                <w:b/>
                <w:bCs/>
              </w:rPr>
              <w:t>R</w:t>
            </w:r>
            <w:r w:rsidRPr="00E32F11">
              <w:t xml:space="preserve"> indicates legislation requirement, and should not be deleted</w:t>
            </w:r>
          </w:p>
        </w:tc>
      </w:tr>
      <w:tr w:rsidR="005376E1" w14:paraId="6631BDB8" w14:textId="77777777" w:rsidTr="2C8E1DC9">
        <w:tc>
          <w:tcPr>
            <w:tcW w:w="5523" w:type="dxa"/>
            <w:tcBorders>
              <w:top w:val="single" w:sz="4" w:space="0" w:color="B6BD37"/>
              <w:left w:val="single" w:sz="4" w:space="0" w:color="B6BD37"/>
              <w:bottom w:val="single" w:sz="4" w:space="0" w:color="B6BD37"/>
              <w:right w:val="single" w:sz="4" w:space="0" w:color="B6BD37"/>
            </w:tcBorders>
            <w:hideMark/>
          </w:tcPr>
          <w:p w14:paraId="6686B465" w14:textId="19BA5819" w:rsidR="005376E1" w:rsidRDefault="0034072B" w:rsidP="00DA50F1">
            <w:r>
              <w:lastRenderedPageBreak/>
              <w:t>I</w:t>
            </w:r>
            <w:r w:rsidRPr="0034072B">
              <w:t xml:space="preserve">mplementing and reviewing this policy in consultation with parents/guardians, the Nominated Supervisor and staff, and in line with the requirements of DET’s Free Kindergarten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505D1983" w:rsidR="005376E1" w:rsidRDefault="00D83913"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4446774C" w:rsidR="005376E1" w:rsidRDefault="00D83913"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749357AE" w:rsidR="005376E1" w:rsidRDefault="00D83913"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48014D">
            <w:pPr>
              <w:pStyle w:val="Tick"/>
              <w:framePr w:hSpace="0" w:wrap="auto" w:vAnchor="margin" w:hAnchor="text" w:xAlign="left" w:yAlign="inline"/>
            </w:pPr>
          </w:p>
        </w:tc>
      </w:tr>
      <w:tr w:rsidR="00E857D8" w14:paraId="4EDDBAF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6DBCD8E8"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48014D">
            <w:pPr>
              <w:pStyle w:val="Tick"/>
              <w:framePr w:hSpace="0" w:wrap="auto" w:vAnchor="margin" w:hAnchor="text" w:xAlign="left" w:yAlign="inline"/>
            </w:pPr>
          </w:p>
        </w:tc>
      </w:tr>
      <w:tr w:rsidR="00E857D8" w14:paraId="380B479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4F1B751F"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48014D">
            <w:pPr>
              <w:pStyle w:val="Tick"/>
              <w:framePr w:hSpace="0" w:wrap="auto" w:vAnchor="margin" w:hAnchor="text" w:xAlign="left" w:yAlign="inline"/>
            </w:pPr>
          </w:p>
        </w:tc>
      </w:tr>
      <w:tr w:rsidR="00E857D8" w14:paraId="6EFCA1E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C65AAD" w14:textId="1CEA21D1" w:rsidR="00E857D8" w:rsidRDefault="4F18A431" w:rsidP="00E857D8">
            <w:r>
              <w:t xml:space="preserve">Ensuring families are only charged for </w:t>
            </w:r>
            <w:r w:rsidR="003525A0">
              <w:t xml:space="preserve">optional </w:t>
            </w:r>
            <w:r>
              <w:t xml:space="preserve">kindergarten programs hours that are over and above the 15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36CE1BBA"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48014D">
            <w:pPr>
              <w:pStyle w:val="Tick"/>
              <w:framePr w:hSpace="0" w:wrap="auto" w:vAnchor="margin" w:hAnchor="text" w:xAlign="left" w:yAlign="inline"/>
            </w:pPr>
          </w:p>
        </w:tc>
      </w:tr>
      <w:tr w:rsidR="00D82B82" w14:paraId="34D70E8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AA2EF7E" w14:textId="3EECD0E6"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5B9E7020" w:rsidR="00D82B82"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48014D">
            <w:pPr>
              <w:pStyle w:val="Tick"/>
              <w:framePr w:hSpace="0" w:wrap="auto" w:vAnchor="margin" w:hAnchor="text" w:xAlign="left" w:yAlign="inline"/>
            </w:pPr>
          </w:p>
        </w:tc>
      </w:tr>
      <w:tr w:rsidR="00E857D8" w14:paraId="4894AB3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089CB694"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13ADA18"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48014D">
            <w:pPr>
              <w:pStyle w:val="Tick"/>
              <w:framePr w:hSpace="0" w:wrap="auto" w:vAnchor="margin" w:hAnchor="text" w:xAlign="left" w:yAlign="inline"/>
            </w:pPr>
          </w:p>
        </w:tc>
      </w:tr>
      <w:tr w:rsidR="00E857D8" w14:paraId="383DC7D2"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A7A50B4" w14:textId="3BBD8CED" w:rsidR="00E857D8" w:rsidRDefault="00E857D8" w:rsidP="00E857D8">
            <w:r>
              <w:t>E</w:t>
            </w:r>
            <w:r w:rsidRPr="00137769">
              <w:t xml:space="preserve">nsuring that any surplus funding is used for directly supporting the quality of the teaching and learning in the kindergarten program and/or attendance at the service, including vulnerable children and families not yet enrolled and/or towards the change management required for preparing for three-year-old </w:t>
            </w:r>
            <w:r>
              <w:t>expansion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531D3D60"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48014D">
            <w:pPr>
              <w:pStyle w:val="Tick"/>
              <w:framePr w:hSpace="0" w:wrap="auto" w:vAnchor="margin" w:hAnchor="text" w:xAlign="left" w:yAlign="inline"/>
            </w:pPr>
          </w:p>
        </w:tc>
      </w:tr>
      <w:tr w:rsidR="00E857D8" w14:paraId="5084C70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5CE40D44"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48014D">
            <w:pPr>
              <w:pStyle w:val="Tick"/>
              <w:framePr w:hSpace="0" w:wrap="auto" w:vAnchor="margin" w:hAnchor="text" w:xAlign="left" w:yAlign="inline"/>
            </w:pPr>
          </w:p>
        </w:tc>
      </w:tr>
      <w:tr w:rsidR="00E857D8" w14:paraId="429C570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27D454C"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A9EFCE9" w:rsidR="00E857D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48014D">
            <w:pPr>
              <w:pStyle w:val="Tick"/>
              <w:framePr w:hSpace="0" w:wrap="auto" w:vAnchor="margin" w:hAnchor="text" w:xAlign="left" w:yAlign="inline"/>
            </w:pPr>
          </w:p>
        </w:tc>
      </w:tr>
      <w:tr w:rsidR="00E857D8" w14:paraId="7B09061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1D4EF846"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3D6CEB97" w:rsidR="00E857D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48014D">
            <w:pPr>
              <w:pStyle w:val="Tick"/>
              <w:framePr w:hSpace="0" w:wrap="auto" w:vAnchor="margin" w:hAnchor="text" w:xAlign="left" w:yAlign="inline"/>
            </w:pPr>
          </w:p>
        </w:tc>
      </w:tr>
      <w:tr w:rsidR="00E857D8" w14:paraId="0E034F5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32A364ED"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12AC9CCD" w:rsidR="00E857D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48014D">
            <w:pPr>
              <w:pStyle w:val="Tick"/>
              <w:framePr w:hSpace="0" w:wrap="auto" w:vAnchor="margin" w:hAnchor="text" w:xAlign="left" w:yAlign="inline"/>
            </w:pPr>
          </w:p>
        </w:tc>
      </w:tr>
      <w:tr w:rsidR="00C12757" w14:paraId="55AEA7B5"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007DB74" w14:textId="51610AC2" w:rsidR="00C12757" w:rsidRDefault="00C12757" w:rsidP="00C12757">
            <w:r>
              <w:t>E</w:t>
            </w:r>
            <w:r w:rsidRPr="0039282F">
              <w:t xml:space="preserve">nsuring that the Free Kindergarten Fee Policy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675DC487"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48014D">
            <w:pPr>
              <w:pStyle w:val="Tick"/>
              <w:framePr w:hSpace="0" w:wrap="auto" w:vAnchor="margin" w:hAnchor="text" w:xAlign="left" w:yAlign="inline"/>
            </w:pPr>
          </w:p>
        </w:tc>
      </w:tr>
      <w:tr w:rsidR="00C12757" w14:paraId="6490F45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864B0CF" w14:textId="14FB5543" w:rsidR="00C12757" w:rsidRDefault="00C12757" w:rsidP="00C12757">
            <w:r>
              <w:t>P</w:t>
            </w:r>
            <w:r w:rsidRPr="000C5546">
              <w:t xml:space="preserve">roviding all parents/guardians with information about Free Kindergarten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7F07BD0E"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48014D">
            <w:pPr>
              <w:pStyle w:val="Tick"/>
              <w:framePr w:hSpace="0" w:wrap="auto" w:vAnchor="margin" w:hAnchor="text" w:xAlign="left" w:yAlign="inline"/>
            </w:pPr>
          </w:p>
        </w:tc>
      </w:tr>
      <w:tr w:rsidR="00C12757" w14:paraId="180CB48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FA9037" w14:textId="7BE3DC30" w:rsidR="00C12757" w:rsidRDefault="00C12757" w:rsidP="00C12757">
            <w:r>
              <w:t>P</w:t>
            </w:r>
            <w:r w:rsidRPr="006A7F54">
              <w:t xml:space="preserve">roviding all parents/guardians with a statement of additional hours fees and charges </w:t>
            </w:r>
            <w:r w:rsidRPr="006A7F54">
              <w:rPr>
                <w:rStyle w:val="RefertoSourceDefinitionsAttachmentChar"/>
              </w:rPr>
              <w:t>(refer to Attachments 2)</w:t>
            </w:r>
            <w:r w:rsidRPr="006A7F54">
              <w:t xml:space="preserve"> upon enrolment of their child,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241A204E"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48014D">
            <w:pPr>
              <w:pStyle w:val="Tick"/>
              <w:framePr w:hSpace="0" w:wrap="auto" w:vAnchor="margin" w:hAnchor="text" w:xAlign="left" w:yAlign="inline"/>
            </w:pPr>
          </w:p>
        </w:tc>
      </w:tr>
      <w:tr w:rsidR="00C12757" w14:paraId="0D8368B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C6136E3" w14:textId="6F830DE7" w:rsidR="00C12757" w:rsidRDefault="00C12757" w:rsidP="00C12757">
            <w:r>
              <w:t>P</w:t>
            </w:r>
            <w:r w:rsidRPr="00C22111">
              <w:t xml:space="preserve">roviding all parents/guardians with an additional payment fee agreement </w:t>
            </w:r>
            <w:r w:rsidRPr="00C22111">
              <w:rPr>
                <w:rStyle w:val="RefertoSourceDefinitionsAttachmentChar"/>
              </w:rPr>
              <w:t xml:space="preserve">(refer to Attachments </w:t>
            </w:r>
            <w:r>
              <w:rPr>
                <w:rStyle w:val="RefertoSourceDefinitionsAttachmentChar"/>
              </w:rPr>
              <w:t>3</w:t>
            </w:r>
            <w:r w:rsidRPr="00C22111">
              <w:rPr>
                <w:rStyle w:val="RefertoSourceDefinitionsAttachmentChar"/>
              </w:rPr>
              <w:t>)</w:t>
            </w:r>
            <w:r w:rsidRPr="00C22111">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1538E497"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48014D">
            <w:pPr>
              <w:pStyle w:val="Tick"/>
              <w:framePr w:hSpace="0" w:wrap="auto" w:vAnchor="margin" w:hAnchor="text" w:xAlign="left" w:yAlign="inline"/>
            </w:pPr>
          </w:p>
        </w:tc>
      </w:tr>
      <w:tr w:rsidR="008F1494" w14:paraId="45E7B4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0C2DDC" w14:textId="7B11C88C" w:rsidR="008F1494" w:rsidRDefault="008F1494" w:rsidP="00C97AF9">
            <w:r>
              <w:lastRenderedPageBreak/>
              <w:t>R</w:t>
            </w:r>
            <w:r w:rsidRPr="008F1494">
              <w:t xml:space="preserve">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t xml:space="preserve"> </w:t>
            </w:r>
            <w:r w:rsidRPr="008F1494">
              <w:t xml:space="preserve">Free Kindergarten information for families </w:t>
            </w:r>
            <w:r w:rsidRPr="00FC2AEE">
              <w:rPr>
                <w:rStyle w:val="RefertoSourceDefinitionsAttachmentChar"/>
              </w:rPr>
              <w:t>(refer to Attachment 1)</w:t>
            </w:r>
            <w:r w:rsidRPr="008F1494">
              <w:t xml:space="preserve">, </w:t>
            </w:r>
            <w:r w:rsidR="00DA4FA5" w:rsidRPr="008F1494">
              <w:t xml:space="preserve">the Statement of Additional Hours Fees and Charges </w:t>
            </w:r>
            <w:r w:rsidR="00DA4FA5" w:rsidRPr="00FC2AEE">
              <w:rPr>
                <w:rStyle w:val="RefertoSourceDefinitionsAttachmentChar"/>
              </w:rPr>
              <w:t>(refer to Attachments 2)</w:t>
            </w:r>
            <w:r w:rsidR="00DA4FA5" w:rsidRPr="008F1494">
              <w:t>,</w:t>
            </w:r>
            <w:r w:rsidR="00E2412F">
              <w:t xml:space="preserve"> and the</w:t>
            </w:r>
            <w:r w:rsidR="00DA4FA5" w:rsidRPr="008F1494">
              <w:t xml:space="preserve"> </w:t>
            </w:r>
            <w:r w:rsidRPr="008F1494">
              <w:t xml:space="preserve">Additional Hours Fee Payment Agreement </w:t>
            </w:r>
            <w:r w:rsidRPr="00FC2AEE">
              <w:rPr>
                <w:rStyle w:val="RefertoSourceDefinitionsAttachmentChar"/>
              </w:rPr>
              <w:t xml:space="preserve">(refer to Attachments </w:t>
            </w:r>
            <w:r w:rsidR="00ED093A">
              <w:rPr>
                <w:rStyle w:val="RefertoSourceDefinitionsAttachmentChar"/>
              </w:rPr>
              <w:t>3</w:t>
            </w:r>
            <w:r w:rsidRPr="00FC2AEE">
              <w:rPr>
                <w:rStyle w:val="RefertoSourceDefinitionsAttachmentChar"/>
              </w:rPr>
              <w:t>)</w:t>
            </w:r>
            <w:r w:rsidR="00FC2AEE">
              <w:t xml:space="preserve"> </w:t>
            </w:r>
            <w:r w:rsidRPr="008F149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7B57B732" w:rsidR="008F1494"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48014D">
            <w:pPr>
              <w:pStyle w:val="Tick"/>
              <w:framePr w:hSpace="0" w:wrap="auto" w:vAnchor="margin" w:hAnchor="text" w:xAlign="left" w:yAlign="inline"/>
            </w:pPr>
          </w:p>
        </w:tc>
      </w:tr>
      <w:tr w:rsidR="001E3056" w14:paraId="237A6A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1C7FDC40" w:rsidR="001E3056"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48014D">
            <w:pPr>
              <w:pStyle w:val="Tick"/>
              <w:framePr w:hSpace="0" w:wrap="auto" w:vAnchor="margin" w:hAnchor="text" w:xAlign="left" w:yAlign="inline"/>
            </w:pPr>
          </w:p>
        </w:tc>
      </w:tr>
      <w:tr w:rsidR="00033843" w14:paraId="0A7BBFA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2B974909" w:rsidR="00033843"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48014D">
            <w:pPr>
              <w:pStyle w:val="Tick"/>
              <w:framePr w:hSpace="0" w:wrap="auto" w:vAnchor="margin" w:hAnchor="text" w:xAlign="left" w:yAlign="inline"/>
            </w:pPr>
          </w:p>
        </w:tc>
      </w:tr>
      <w:tr w:rsidR="00100D5C" w14:paraId="748D101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847A78" w14:textId="0BFAD220"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6B8766B4" w:rsidR="00100D5C"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48014D">
            <w:pPr>
              <w:pStyle w:val="Tick"/>
              <w:framePr w:hSpace="0" w:wrap="auto" w:vAnchor="margin" w:hAnchor="text" w:xAlign="left" w:yAlign="inline"/>
            </w:pPr>
          </w:p>
        </w:tc>
      </w:tr>
      <w:tr w:rsidR="004B19FE" w14:paraId="180DEE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654D6330"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76E06CAC" w:rsidR="004B19FE"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541905AE"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48014D">
            <w:pPr>
              <w:pStyle w:val="Tick"/>
              <w:framePr w:hSpace="0" w:wrap="auto" w:vAnchor="margin" w:hAnchor="text" w:xAlign="left" w:yAlign="inline"/>
            </w:pPr>
          </w:p>
        </w:tc>
      </w:tr>
      <w:tr w:rsidR="004B19FE" w14:paraId="68B384AB"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t>N</w:t>
            </w:r>
            <w:r w:rsidRPr="00474759">
              <w:t xml:space="preserve">otifying parents/guardians a minimum of 14 days of any proposed changes to the additional hours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7C745658"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48014D">
            <w:pPr>
              <w:pStyle w:val="Tick"/>
              <w:framePr w:hSpace="0" w:wrap="auto" w:vAnchor="margin" w:hAnchor="text" w:xAlign="left" w:yAlign="inline"/>
            </w:pPr>
          </w:p>
        </w:tc>
      </w:tr>
      <w:tr w:rsidR="004B19FE" w14:paraId="4612B2D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9F5748E" w14:textId="71BB1C0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of DET’s Free Kindergarten initiative </w:t>
            </w:r>
            <w:r w:rsidRPr="00697C98">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1D7DA949"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7BBCF589" w:rsidR="004B19FE"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623D5A7F"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48014D">
            <w:pPr>
              <w:pStyle w:val="Tick"/>
              <w:framePr w:hSpace="0" w:wrap="auto" w:vAnchor="margin" w:hAnchor="text" w:xAlign="left" w:yAlign="inline"/>
            </w:pPr>
          </w:p>
        </w:tc>
      </w:tr>
      <w:tr w:rsidR="00697C98" w14:paraId="0762854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6D1A176" w14:textId="507D60B8" w:rsidR="00697C98" w:rsidRDefault="00DB4462" w:rsidP="00C97AF9">
            <w:r>
              <w:t>I</w:t>
            </w:r>
            <w:r w:rsidRPr="00DB4462">
              <w:t xml:space="preserve">nforming the </w:t>
            </w:r>
            <w:r w:rsidR="00ED093A">
              <w:t>a</w:t>
            </w:r>
            <w:r w:rsidRPr="00DB4462">
              <w:t xml:space="preserve">pproved </w:t>
            </w:r>
            <w:r w:rsidR="00ED093A">
              <w:t>p</w:t>
            </w:r>
            <w:r w:rsidRPr="00DB4462">
              <w:t>rovider of any complaints or concerns that have been raised regarding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48D860CE" w:rsidR="00697C9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94F88AF" w:rsidR="00697C9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48014D">
            <w:pPr>
              <w:pStyle w:val="Tick"/>
              <w:framePr w:hSpace="0" w:wrap="auto" w:vAnchor="margin" w:hAnchor="text" w:xAlign="left" w:yAlign="inline"/>
            </w:pPr>
          </w:p>
        </w:tc>
      </w:tr>
      <w:tr w:rsidR="00697C98" w14:paraId="4032FB6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4111E4AD" w:rsidR="00697C9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20EA5028" w:rsidR="00697C9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48014D">
            <w:pPr>
              <w:pStyle w:val="Tick"/>
              <w:framePr w:hSpace="0" w:wrap="auto" w:vAnchor="margin" w:hAnchor="text" w:xAlign="left" w:yAlign="inline"/>
            </w:pPr>
          </w:p>
        </w:tc>
      </w:tr>
    </w:tbl>
    <w:p w14:paraId="7DDDB1C7" w14:textId="708480E1" w:rsidR="003E57FD" w:rsidRDefault="003E57FD" w:rsidP="0048014D">
      <w:pPr>
        <w:pStyle w:val="BODYTEXTELAA"/>
      </w:pPr>
    </w:p>
    <w:p w14:paraId="74E3A59E" w14:textId="582AA79F" w:rsidR="00F359D9" w:rsidRDefault="00FC7911" w:rsidP="0048014D">
      <w:pPr>
        <w:pStyle w:val="BODYTEXTELAA"/>
      </w:pPr>
      <w:r>
        <w:rPr>
          <w:noProof/>
          <w:lang w:eastAsia="en-AU"/>
        </w:rPr>
        <mc:AlternateContent>
          <mc:Choice Requires="wps">
            <w:drawing>
              <wp:anchor distT="0" distB="0" distL="114300" distR="114300" simplePos="0" relativeHeight="251658257"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7D24AC"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6" w:name="_Hlk113285332"/>
      <w:r>
        <w:rPr>
          <w:noProof/>
          <w:lang w:eastAsia="en-AU"/>
        </w:rPr>
        <w:drawing>
          <wp:anchor distT="0" distB="0" distL="114300" distR="114300" simplePos="0" relativeHeight="251658250"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1B08AE76" w:rsidR="00AD4AB0" w:rsidRDefault="008F44AF" w:rsidP="0048014D">
      <w:pPr>
        <w:pStyle w:val="BODYTEXTELAA"/>
      </w:pPr>
      <w:r w:rsidRPr="008F44AF">
        <w:t>The Best Start, Best Life reform will help all Victorian children dream even bigger through increased access to quality early childhood education and care. A critical part of the reform is Free Kinder</w:t>
      </w:r>
      <w:r w:rsidR="003C039D">
        <w:t>garten</w:t>
      </w:r>
      <w:r w:rsidRPr="008F44AF">
        <w:t>, which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Kindergarten, this includes </w:t>
      </w:r>
      <w:r w:rsidR="009E3E9D" w:rsidRPr="009E3E9D">
        <w:t>both 3 and 4-year-old kindergarten programs</w:t>
      </w:r>
      <w:r w:rsidR="009E3E9D">
        <w:t>.</w:t>
      </w:r>
    </w:p>
    <w:p w14:paraId="359B2173" w14:textId="1169CDFA" w:rsidR="006213CB" w:rsidRDefault="006213CB" w:rsidP="0048014D">
      <w:pPr>
        <w:pStyle w:val="BODYTEXTELAA"/>
      </w:pPr>
      <w:r>
        <w:t>Free Kinder</w:t>
      </w:r>
      <w:r w:rsidR="003C039D">
        <w:t>garten</w:t>
      </w:r>
      <w:r>
        <w:t xml:space="preserve"> supports families to access a funded kindergarten program by:</w:t>
      </w:r>
    </w:p>
    <w:p w14:paraId="1B5F0043" w14:textId="660A5F10" w:rsidR="006213CB" w:rsidRDefault="006213CB" w:rsidP="0048014D">
      <w:pPr>
        <w:pStyle w:val="BodyTextBullet1"/>
      </w:pPr>
      <w:r>
        <w:t>providing a free 15-hour program to four-year-old children enrolled at a sessional service</w:t>
      </w:r>
    </w:p>
    <w:p w14:paraId="2699C8C2" w14:textId="5B3747FE" w:rsidR="006213CB" w:rsidRDefault="006213CB" w:rsidP="0048014D">
      <w:pPr>
        <w:pStyle w:val="BodyTextBullet1"/>
      </w:pPr>
      <w:r>
        <w:t>providing a free 5-to-15-hour program to three-year-old children enrolled at a sessional service (subject to the length of funded program offered)</w:t>
      </w:r>
    </w:p>
    <w:p w14:paraId="6ACD7470" w14:textId="74629115" w:rsidR="006213CB" w:rsidRDefault="006213CB" w:rsidP="0048014D">
      <w:pPr>
        <w:pStyle w:val="BodyTextBullet1"/>
      </w:pPr>
      <w:r>
        <w:t>offsetting the funded kindergarten program component of parent fees for three and four-year-old children enrolled at a long day care service</w:t>
      </w:r>
    </w:p>
    <w:p w14:paraId="48F4A0AF" w14:textId="2163AE2D" w:rsidR="008F16FE" w:rsidRDefault="00EB6D42" w:rsidP="0048014D">
      <w:pPr>
        <w:pStyle w:val="BODYTEXTELAA"/>
      </w:pPr>
      <w:r w:rsidRPr="008F16FE">
        <w:lastRenderedPageBreak/>
        <w:t xml:space="preserve">Free </w:t>
      </w:r>
      <w:r w:rsidR="00360B14">
        <w:t xml:space="preserve">kindergarten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7E19EB6A" w:rsidR="00F359D9" w:rsidRDefault="00AD4AB0" w:rsidP="0048014D">
      <w:pPr>
        <w:pStyle w:val="BODYTEXTELAA"/>
      </w:pPr>
      <w:r>
        <w:t>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Free Kindergarten subsidy guidelines and be responsive to the local community.</w:t>
      </w:r>
    </w:p>
    <w:bookmarkEnd w:id="6"/>
    <w:p w14:paraId="441AADEE" w14:textId="77777777" w:rsidR="00F359D9" w:rsidRDefault="00F359D9" w:rsidP="007343F6">
      <w:pPr>
        <w:pStyle w:val="Heading2"/>
      </w:pPr>
      <w:r>
        <w:t>Legislation and Standards</w:t>
      </w:r>
    </w:p>
    <w:p w14:paraId="4E8F5103" w14:textId="77777777" w:rsidR="009C7DF8" w:rsidRDefault="009C7DF8" w:rsidP="0048014D">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48014D">
      <w:pPr>
        <w:pStyle w:val="BodyTextBullet1"/>
      </w:pPr>
      <w:r>
        <w:t>Charter of Human Rights and Responsibilities 2006 (Vic)</w:t>
      </w:r>
    </w:p>
    <w:p w14:paraId="269AEE1C" w14:textId="77777777" w:rsidR="00AD4AB0" w:rsidRDefault="00AD4AB0" w:rsidP="0048014D">
      <w:pPr>
        <w:pStyle w:val="BodyTextBullet1"/>
      </w:pPr>
      <w:r>
        <w:t>Child Wellbeing and Safety Act 2005 (Vic)</w:t>
      </w:r>
    </w:p>
    <w:p w14:paraId="20AD7D84" w14:textId="3F5C8A63" w:rsidR="00AD4AB0" w:rsidRDefault="00AD4AB0" w:rsidP="0048014D">
      <w:pPr>
        <w:pStyle w:val="BodyTextBullet1"/>
      </w:pPr>
      <w:r>
        <w:t>Disability Discrimination Act 1992 (Cth)</w:t>
      </w:r>
    </w:p>
    <w:p w14:paraId="3AB50686" w14:textId="77777777" w:rsidR="00AD4AB0" w:rsidRDefault="00AD4AB0" w:rsidP="0048014D">
      <w:pPr>
        <w:pStyle w:val="BodyTextBullet1"/>
      </w:pPr>
      <w:r>
        <w:t>Education and Care Services National Law Act 2010</w:t>
      </w:r>
    </w:p>
    <w:p w14:paraId="4DC806CA" w14:textId="77777777" w:rsidR="00AD4AB0" w:rsidRDefault="00AD4AB0" w:rsidP="0048014D">
      <w:pPr>
        <w:pStyle w:val="BodyTextBullet1"/>
      </w:pPr>
      <w:r>
        <w:t>Education and Care Services National Regulations 2011: Regulation 168(2)(n)</w:t>
      </w:r>
    </w:p>
    <w:p w14:paraId="0DB9517F" w14:textId="77777777" w:rsidR="00AD4AB0" w:rsidRDefault="00AD4AB0" w:rsidP="0048014D">
      <w:pPr>
        <w:pStyle w:val="BodyTextBullet1"/>
      </w:pPr>
      <w:r>
        <w:t>Equal Opportunity Act 1995 (Vic)</w:t>
      </w:r>
    </w:p>
    <w:p w14:paraId="6B23B9DA" w14:textId="375824B1" w:rsidR="00F359D9" w:rsidRDefault="00AD4AB0" w:rsidP="0048014D">
      <w:pPr>
        <w:pStyle w:val="BodyTextBullet1"/>
      </w:pPr>
      <w:r>
        <w:rPr>
          <w:noProof/>
          <w:lang w:eastAsia="en-AU"/>
        </w:rPr>
        <mc:AlternateContent>
          <mc:Choice Requires="wps">
            <w:drawing>
              <wp:anchor distT="45720" distB="45720" distL="114300" distR="114300" simplePos="0" relativeHeight="251658256"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96EAE6" id="Text Box 2" o:spid="_x0000_s1027" style="position:absolute;left:0;text-align:left;margin-left:58.65pt;margin-top:22.1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48014D">
      <w:pPr>
        <w:pStyle w:val="BODYTEXTELAA"/>
      </w:pPr>
    </w:p>
    <w:p w14:paraId="4571D4ED" w14:textId="77777777" w:rsidR="00F359D9" w:rsidRDefault="0094322F" w:rsidP="0048014D">
      <w:pPr>
        <w:pStyle w:val="BODYTEXTELAA"/>
      </w:pPr>
      <w:r>
        <w:rPr>
          <w:noProof/>
          <w:lang w:eastAsia="en-AU"/>
        </w:rPr>
        <w:drawing>
          <wp:anchor distT="0" distB="0" distL="114300" distR="114300" simplePos="0" relativeHeight="251658251"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AEEF7"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7777777" w:rsidR="00F359D9" w:rsidRDefault="007B399F" w:rsidP="007343F6">
      <w:pPr>
        <w:pStyle w:val="Definitions"/>
      </w:pPr>
      <w:r>
        <w:t>Definitions</w:t>
      </w:r>
    </w:p>
    <w:p w14:paraId="64B36E86" w14:textId="77777777" w:rsidR="007B399F" w:rsidRDefault="0013704A" w:rsidP="0048014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3392AA1" w14:textId="77777777" w:rsidR="00AD4AB0" w:rsidRDefault="00AD4AB0" w:rsidP="0048014D">
      <w:pPr>
        <w:pStyle w:val="BODYTEXTELAA"/>
      </w:pPr>
      <w:r w:rsidRPr="00AD4AB0">
        <w:rPr>
          <w:b/>
          <w:bCs/>
        </w:rPr>
        <w:t>Approved child care:</w:t>
      </w:r>
      <w:r>
        <w:t xml:space="preserve"> Approved child care services are services that have Australian Government approval to receive the Child Care Subsidy </w:t>
      </w:r>
      <w:r w:rsidRPr="00FE4DD4">
        <w:rPr>
          <w:rStyle w:val="RefertoSourceDefinitionsAttachmentChar"/>
        </w:rPr>
        <w:t>(refer to Definitions)</w:t>
      </w:r>
      <w:r>
        <w:t xml:space="preserve"> on behalf of eligible parents. Approved child care includes centre-based day care, including long day care and occasional care, family day care, outside school hours care and in-home care.</w:t>
      </w:r>
    </w:p>
    <w:p w14:paraId="732560AA" w14:textId="087441E2" w:rsidR="00AD4AB0" w:rsidRDefault="00AD4AB0" w:rsidP="0048014D">
      <w:pPr>
        <w:pStyle w:val="BODYTEXTELAA"/>
      </w:pPr>
      <w:r w:rsidRPr="00AD4AB0">
        <w:rPr>
          <w:b/>
          <w:bCs/>
        </w:rPr>
        <w:t>Child care subsidy (CCS):</w:t>
      </w:r>
      <w:r>
        <w:t xml:space="preserve"> A Commonwealth Government means tested subsidy to assist eligible families with the cost of child care. Payments are paid directly to approved child care providers. Further information can be found at: </w:t>
      </w:r>
      <w:hyperlink r:id="rId19" w:history="1">
        <w:r w:rsidR="00FE4DD4" w:rsidRPr="00FE4DD4">
          <w:rPr>
            <w:rStyle w:val="Hyperlink"/>
          </w:rPr>
          <w:t>www.education.gov.au/child-care-subsidy</w:t>
        </w:r>
      </w:hyperlink>
    </w:p>
    <w:p w14:paraId="7BFA5576" w14:textId="3EDAE2FC" w:rsidR="00AD4AB0" w:rsidRDefault="00AD4AB0" w:rsidP="0048014D">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t xml:space="preserve"> A funding program that enables three-year-old Aboriginal and Torres Strait Islander children, and children known to Child Protection to attend a kindergarten program that is planned and delivered by an early childhood teacher for up to 15 hours per week. Details are available at: </w:t>
      </w:r>
      <w:hyperlink r:id="rId20" w:history="1">
        <w:r w:rsidRPr="00C337D3">
          <w:rPr>
            <w:rStyle w:val="Hyperlink"/>
          </w:rPr>
          <w:t>www.education.vic.gov.au</w:t>
        </w:r>
      </w:hyperlink>
      <w:r>
        <w:t>. Children that are eligible for Early Start Kindergarten (ESK) will continue to be enrolled, this ensure that service providers receive all funding entitlements and that these children have access to 15 funded hours of kindergarten across Victoria.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C1E26CE" w14:textId="0AB6D86C" w:rsidR="00E82288" w:rsidRPr="00F96DC4" w:rsidRDefault="00580B72" w:rsidP="0048014D">
      <w:pPr>
        <w:pStyle w:val="BODYTEXTELAA"/>
      </w:pPr>
      <w:r w:rsidRPr="00F96DC4">
        <w:rPr>
          <w:b/>
        </w:rPr>
        <w:lastRenderedPageBreak/>
        <w:t>Waitlist</w:t>
      </w:r>
      <w:r w:rsidR="00AD4AB0" w:rsidRPr="00F96DC4">
        <w:rPr>
          <w:b/>
        </w:rPr>
        <w:t xml:space="preserve"> fee:</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877BFF" w:rsidRPr="00F96DC4">
        <w:t xml:space="preserve"> (</w:t>
      </w:r>
      <w:r w:rsidR="00DA2C79" w:rsidRPr="00F96DC4">
        <w:t xml:space="preserve">not part </w:t>
      </w:r>
      <w:r w:rsidR="005B26AE" w:rsidRPr="00F96DC4">
        <w:t xml:space="preserve">the </w:t>
      </w:r>
      <w:r w:rsidR="00F13C6B" w:rsidRPr="00F96DC4">
        <w:t>councils</w:t>
      </w:r>
      <w:r w:rsidR="00C94494" w:rsidRPr="00F96DC4">
        <w:t xml:space="preserve"> central enrolment</w:t>
      </w:r>
      <w:r w:rsidR="00F13C6B" w:rsidRPr="00F96DC4">
        <w:t xml:space="preserve"> scheme</w:t>
      </w:r>
      <w:r w:rsidR="00C94494" w:rsidRPr="00F96DC4">
        <w:t xml:space="preserve">). </w:t>
      </w:r>
      <w:r w:rsidR="00E82288" w:rsidRPr="00F96DC4">
        <w:t xml:space="preserve">This fee will not be refunded as it is not part of the Free </w:t>
      </w:r>
      <w:r w:rsidR="00A35BBD" w:rsidRPr="00F96DC4">
        <w:t>Kindergarten</w:t>
      </w:r>
      <w:r w:rsidR="00E82288" w:rsidRPr="00F96DC4">
        <w:t xml:space="preserve"> subsidy, and not related to the fee charged for delivery of the </w:t>
      </w:r>
      <w:r w:rsidR="009B2005" w:rsidRPr="00F96DC4">
        <w:t>kindergarten</w:t>
      </w:r>
      <w:r w:rsidR="00E82288" w:rsidRPr="00F96DC4">
        <w:t xml:space="preserve"> program.</w:t>
      </w:r>
    </w:p>
    <w:p w14:paraId="15DBDB88" w14:textId="4530E43C" w:rsidR="00AD4AB0" w:rsidRDefault="00AD4AB0" w:rsidP="0048014D">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planned ahead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48014D">
      <w:pPr>
        <w:pStyle w:val="BODYTEXTELAA"/>
      </w:pPr>
      <w:r w:rsidRPr="00AD4AB0">
        <w:rPr>
          <w:b/>
          <w:bCs/>
        </w:rPr>
        <w:t>Fees:</w:t>
      </w:r>
      <w:r>
        <w:t xml:space="preserve"> A charge for program hours over and above the 15 funded hours per week (600 per year) and/or wrap around care. </w:t>
      </w:r>
    </w:p>
    <w:p w14:paraId="3F89FA7D" w14:textId="1D1D75CC" w:rsidR="00AD4AB0" w:rsidRDefault="00AD4AB0" w:rsidP="0048014D">
      <w:pPr>
        <w:pStyle w:val="BODYTEXTELAA"/>
      </w:pPr>
      <w:r w:rsidRPr="00FE4DD4">
        <w:rPr>
          <w:b/>
          <w:bCs/>
        </w:rPr>
        <w:t>Free Kindergarten:</w:t>
      </w:r>
      <w:r>
        <w:t xml:space="preserve"> </w:t>
      </w:r>
      <w:r w:rsidR="001D2C33">
        <w:t xml:space="preserve">A Victorian Government initiative </w:t>
      </w:r>
      <w:r w:rsidR="00F214D4">
        <w:t>providing free k</w:t>
      </w:r>
      <w:r>
        <w:t xml:space="preserve">indergarten programs for four-year-old and three-year-old children in funded services </w:t>
      </w:r>
    </w:p>
    <w:p w14:paraId="5A8B437E" w14:textId="4B56DF84" w:rsidR="00072FDB" w:rsidRDefault="00FC4DC5" w:rsidP="0048014D">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540AF442" w14:textId="77777777" w:rsidR="00AD4AB0" w:rsidRDefault="00AD4AB0" w:rsidP="0048014D">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52A3EBA3" w14:textId="4349797E" w:rsidR="00261AC3" w:rsidRDefault="00AD4AB0" w:rsidP="0048014D">
      <w:pPr>
        <w:pStyle w:val="BODYTEXTELAA"/>
      </w:pPr>
      <w:r w:rsidRPr="00AD4AB0">
        <w:rPr>
          <w:b/>
          <w:bCs/>
        </w:rPr>
        <w:t>Wrap around care:</w:t>
      </w:r>
      <w:r>
        <w:t xml:space="preserve"> care that is provided by a kindergarten service to kindergarten children outside of the 15 hours per week program.</w:t>
      </w:r>
    </w:p>
    <w:p w14:paraId="0E738701" w14:textId="77777777" w:rsidR="00271F07" w:rsidRDefault="00271F07" w:rsidP="0048014D">
      <w:pPr>
        <w:pStyle w:val="BODYTEXTELAA"/>
      </w:pPr>
    </w:p>
    <w:p w14:paraId="7593A7B3" w14:textId="61F4FBFA" w:rsidR="007B399F" w:rsidRDefault="007B399F" w:rsidP="0048014D">
      <w:pPr>
        <w:pStyle w:val="BODYTEXTELAA"/>
      </w:pPr>
      <w:r>
        <w:rPr>
          <w:noProof/>
          <w:lang w:eastAsia="en-AU"/>
        </w:rPr>
        <mc:AlternateContent>
          <mc:Choice Requires="wps">
            <w:drawing>
              <wp:anchor distT="0" distB="0" distL="114300" distR="114300" simplePos="0" relativeHeight="251658243"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76BD26"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lang w:eastAsia="en-AU"/>
        </w:rPr>
        <w:drawing>
          <wp:anchor distT="0" distB="0" distL="114300" distR="114300" simplePos="0" relativeHeight="251658252"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Default="004158CD" w:rsidP="0048014D">
      <w:pPr>
        <w:pStyle w:val="BodyTextBullet1"/>
      </w:pPr>
      <w:r>
        <w:t>Best Star</w:t>
      </w:r>
      <w:r w:rsidR="00060A98">
        <w:t>t</w:t>
      </w:r>
      <w:r>
        <w:t xml:space="preserve"> Best Life: </w:t>
      </w:r>
      <w:hyperlink r:id="rId22" w:history="1">
        <w:r w:rsidRPr="000C3026">
          <w:rPr>
            <w:rStyle w:val="Hyperlink"/>
          </w:rPr>
          <w:t>https://www.vic.gov.au/give-your-child-the-best-start-in-life</w:t>
        </w:r>
      </w:hyperlink>
    </w:p>
    <w:p w14:paraId="541BD76E" w14:textId="21D5F0F6" w:rsidR="00271F07" w:rsidRPr="005928EA" w:rsidRDefault="00271F07" w:rsidP="0048014D">
      <w:pPr>
        <w:pStyle w:val="BodyTextBullet1"/>
        <w:rPr>
          <w:rStyle w:val="Hyperlink"/>
          <w:color w:val="auto"/>
          <w:u w:val="none"/>
        </w:rPr>
      </w:pPr>
      <w:r w:rsidRPr="00271F07">
        <w:t xml:space="preserve">The Kindergarten Funding Guide (Department of Education and Training): </w:t>
      </w:r>
      <w:hyperlink r:id="rId23" w:history="1">
        <w:r w:rsidR="00E175A8" w:rsidRPr="00E175A8">
          <w:rPr>
            <w:rStyle w:val="Hyperlink"/>
          </w:rPr>
          <w:t>www.education.vic.gov.au</w:t>
        </w:r>
      </w:hyperlink>
    </w:p>
    <w:p w14:paraId="5D617F4E" w14:textId="362E4158" w:rsidR="005928EA" w:rsidRDefault="005928EA" w:rsidP="0048014D">
      <w:pPr>
        <w:pStyle w:val="BodyTextBullet1"/>
      </w:pPr>
      <w:r w:rsidRPr="005928EA">
        <w:t>Resources for Funded Kindergarten</w:t>
      </w:r>
      <w:r w:rsidR="004A67B4">
        <w:t>s</w:t>
      </w:r>
      <w:r>
        <w:t xml:space="preserve">: </w:t>
      </w:r>
      <w:hyperlink r:id="rId24" w:history="1">
        <w:r w:rsidR="00525F79">
          <w:rPr>
            <w:rStyle w:val="Hyperlink"/>
          </w:rPr>
          <w:t>https://www.education.vic.gov.au</w:t>
        </w:r>
      </w:hyperlink>
    </w:p>
    <w:p w14:paraId="4B24869B" w14:textId="77777777" w:rsidR="00271F07" w:rsidRPr="00271F07" w:rsidRDefault="00271F07" w:rsidP="0048014D">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48014D">
      <w:pPr>
        <w:pStyle w:val="BodyTextBullet1"/>
      </w:pPr>
      <w:r>
        <w:t xml:space="preserve">Compliments and Complaints </w:t>
      </w:r>
    </w:p>
    <w:p w14:paraId="390703FA" w14:textId="5687CC59" w:rsidR="00271F07" w:rsidRDefault="00271F07" w:rsidP="0048014D">
      <w:pPr>
        <w:pStyle w:val="BodyTextBullet1"/>
      </w:pPr>
      <w:r>
        <w:t>Delivery and Collection of Children</w:t>
      </w:r>
    </w:p>
    <w:p w14:paraId="5D306F3A" w14:textId="2C6A18E7" w:rsidR="00271F07" w:rsidRDefault="00271F07" w:rsidP="0048014D">
      <w:pPr>
        <w:pStyle w:val="BodyTextBullet1"/>
      </w:pPr>
      <w:r>
        <w:t>Enrolment and Orientation</w:t>
      </w:r>
    </w:p>
    <w:p w14:paraId="2627E302" w14:textId="5347BB1D" w:rsidR="00271F07" w:rsidRDefault="00271F07" w:rsidP="0048014D">
      <w:pPr>
        <w:pStyle w:val="BodyTextBullet1"/>
      </w:pPr>
      <w:r>
        <w:t>Excursions and Service Events</w:t>
      </w:r>
    </w:p>
    <w:p w14:paraId="633C7C85" w14:textId="097299CD" w:rsidR="00271F07" w:rsidRDefault="00271F07" w:rsidP="0048014D">
      <w:pPr>
        <w:pStyle w:val="BodyTextBullet1"/>
      </w:pPr>
      <w:r>
        <w:t>Governance and Management of the Service</w:t>
      </w:r>
    </w:p>
    <w:p w14:paraId="2281EE62" w14:textId="150A8B09" w:rsidR="00271F07" w:rsidRDefault="00271F07" w:rsidP="0048014D">
      <w:pPr>
        <w:pStyle w:val="BodyTextBullet1"/>
      </w:pPr>
      <w:r>
        <w:t>Inclusion and Equity</w:t>
      </w:r>
    </w:p>
    <w:p w14:paraId="6DA2E6F0" w14:textId="1D668975" w:rsidR="00271F07" w:rsidRDefault="00271F07" w:rsidP="0048014D">
      <w:pPr>
        <w:pStyle w:val="BodyTextBullet1"/>
      </w:pPr>
      <w:r>
        <w:t>Privacy and Confidentiality</w:t>
      </w:r>
    </w:p>
    <w:p w14:paraId="1F382303" w14:textId="77777777" w:rsidR="000C5FAE" w:rsidRPr="000C5FAE" w:rsidRDefault="000C5FAE" w:rsidP="0048014D">
      <w:pPr>
        <w:pStyle w:val="BODYTEXTELAA"/>
      </w:pPr>
    </w:p>
    <w:p w14:paraId="47A3FADD" w14:textId="77777777" w:rsidR="007B399F" w:rsidRDefault="007B399F" w:rsidP="0048014D">
      <w:pPr>
        <w:pStyle w:val="BODYTEXTELAA"/>
      </w:pPr>
      <w:r>
        <w:rPr>
          <w:noProof/>
          <w:lang w:eastAsia="en-AU"/>
        </w:rPr>
        <mc:AlternateContent>
          <mc:Choice Requires="wps">
            <w:drawing>
              <wp:anchor distT="0" distB="0" distL="114300" distR="114300" simplePos="0" relativeHeight="251658244"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72157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lang w:eastAsia="en-AU"/>
        </w:rPr>
        <w:lastRenderedPageBreak/>
        <w:drawing>
          <wp:anchor distT="0" distB="0" distL="114300" distR="114300" simplePos="0" relativeHeight="251658253"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48014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48014D">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48014D">
      <w:pPr>
        <w:pStyle w:val="BodyTextBullet1"/>
      </w:pPr>
      <w:r>
        <w:t>monitor the implementation, compliance, complaints and incidents in relation to this policy</w:t>
      </w:r>
    </w:p>
    <w:p w14:paraId="65716D2A" w14:textId="3F5C8A63" w:rsidR="00271F07" w:rsidRDefault="00271F07" w:rsidP="0048014D">
      <w:pPr>
        <w:pStyle w:val="BodyTextBullet1"/>
      </w:pPr>
      <w:r>
        <w:t>keep the policy up to date with current legislation and government policy, research, policy and best practice</w:t>
      </w:r>
    </w:p>
    <w:p w14:paraId="75BEC20C" w14:textId="6C9A5354" w:rsidR="00271F07" w:rsidRDefault="00271F07" w:rsidP="0048014D">
      <w:pPr>
        <w:pStyle w:val="BodyTextBullet1"/>
      </w:pPr>
      <w:r>
        <w:t>revise the policy and procedures as part of the service’s policy review cycle, or as required</w:t>
      </w:r>
    </w:p>
    <w:p w14:paraId="358B56B7" w14:textId="6696D398" w:rsidR="00765382" w:rsidRDefault="00CF3494" w:rsidP="0048014D">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48014D">
      <w:pPr>
        <w:pStyle w:val="BODYTEXTELAA"/>
      </w:pPr>
    </w:p>
    <w:p w14:paraId="0484C0AA" w14:textId="77777777" w:rsidR="007B399F" w:rsidRDefault="007B399F" w:rsidP="0048014D">
      <w:pPr>
        <w:pStyle w:val="BODYTEXTELAA"/>
      </w:pPr>
      <w:r>
        <w:rPr>
          <w:noProof/>
          <w:lang w:eastAsia="en-AU"/>
        </w:rPr>
        <mc:AlternateContent>
          <mc:Choice Requires="wps">
            <w:drawing>
              <wp:anchor distT="0" distB="0" distL="114300" distR="114300" simplePos="0" relativeHeight="251658245"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A07239"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lang w:eastAsia="en-AU"/>
        </w:rPr>
        <w:drawing>
          <wp:anchor distT="0" distB="0" distL="114300" distR="114300" simplePos="0" relativeHeight="251658254"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7DFE5692" w:rsidR="0027396C" w:rsidRDefault="0027396C" w:rsidP="0048014D">
      <w:pPr>
        <w:pStyle w:val="BodyTextBullet1"/>
      </w:pPr>
      <w:r>
        <w:t xml:space="preserve">Attachment 1: </w:t>
      </w:r>
      <w:r w:rsidR="00CC1570">
        <w:t>F</w:t>
      </w:r>
      <w:r>
        <w:t>ree Kindergarten information for families</w:t>
      </w:r>
    </w:p>
    <w:p w14:paraId="61262A12" w14:textId="77777777" w:rsidR="0027396C" w:rsidRDefault="0027396C" w:rsidP="0048014D">
      <w:pPr>
        <w:pStyle w:val="BodyTextBullet1"/>
      </w:pPr>
      <w:r>
        <w:t xml:space="preserve">Attachment 2: Statement of additional hours and/or wrap around fees </w:t>
      </w:r>
    </w:p>
    <w:p w14:paraId="0D89F6FA" w14:textId="052A091F" w:rsidR="0027396C" w:rsidRDefault="0027396C" w:rsidP="0048014D">
      <w:pPr>
        <w:pStyle w:val="BodyTextBullet1"/>
      </w:pPr>
      <w:r>
        <w:t xml:space="preserve">Attachment </w:t>
      </w:r>
      <w:r w:rsidR="004B5484">
        <w:t>3</w:t>
      </w:r>
      <w:r>
        <w:t>: Additional hours and/or wrap around care fee payment agreement</w:t>
      </w:r>
    </w:p>
    <w:p w14:paraId="0B576FA5" w14:textId="77777777" w:rsidR="007B399F" w:rsidRDefault="007B399F" w:rsidP="0048014D">
      <w:pPr>
        <w:pStyle w:val="BODYTEXTELAA"/>
      </w:pPr>
    </w:p>
    <w:p w14:paraId="3462CA4F" w14:textId="77777777" w:rsidR="007B399F" w:rsidRDefault="007B399F" w:rsidP="0048014D">
      <w:pPr>
        <w:pStyle w:val="BODYTEXTELAA"/>
      </w:pPr>
      <w:r>
        <w:rPr>
          <w:noProof/>
          <w:lang w:eastAsia="en-AU"/>
        </w:rPr>
        <mc:AlternateContent>
          <mc:Choice Requires="wps">
            <w:drawing>
              <wp:anchor distT="0" distB="0" distL="114300" distR="114300" simplePos="0" relativeHeight="25165824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75557F"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lang w:eastAsia="en-AU"/>
        </w:rPr>
        <w:drawing>
          <wp:anchor distT="0" distB="0" distL="114300" distR="114300" simplePos="0" relativeHeight="251658255"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5FED5717" w:rsidR="009416A1" w:rsidRDefault="009416A1" w:rsidP="0048014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B3078B">
        <w:t xml:space="preserve"> on 26 April 2023.</w:t>
      </w:r>
    </w:p>
    <w:p w14:paraId="51F8F074" w14:textId="47A76C50" w:rsidR="007B399F" w:rsidRDefault="009416A1" w:rsidP="0048014D">
      <w:pPr>
        <w:pStyle w:val="BODYTEXTELAA"/>
      </w:pPr>
      <w:r w:rsidRPr="009416A1">
        <w:rPr>
          <w:b/>
          <w:bCs/>
        </w:rPr>
        <w:t>REVIEW DATE:</w:t>
      </w:r>
      <w:r w:rsidR="00B3078B">
        <w:t xml:space="preserve"> 26 April 2024.</w:t>
      </w:r>
    </w:p>
    <w:p w14:paraId="562D7FC2" w14:textId="77777777" w:rsidR="007B399F" w:rsidRDefault="007B399F" w:rsidP="0048014D">
      <w:pPr>
        <w:pStyle w:val="BODYTEXTELAA"/>
      </w:pPr>
    </w:p>
    <w:p w14:paraId="2A8B2BB7" w14:textId="77777777" w:rsidR="007B399F" w:rsidRDefault="007B399F" w:rsidP="0048014D">
      <w:pPr>
        <w:pStyle w:val="BODYTEXTELAA"/>
      </w:pPr>
      <w:r>
        <w:rPr>
          <w:noProof/>
          <w:lang w:eastAsia="en-AU"/>
        </w:rPr>
        <mc:AlternateContent>
          <mc:Choice Requires="wps">
            <w:drawing>
              <wp:anchor distT="0" distB="0" distL="114300" distR="114300" simplePos="0" relativeHeight="251658247"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37F30E"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48014D">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2C002509" w14:textId="6D7A9321" w:rsidR="002B33CE" w:rsidRDefault="002B33CE" w:rsidP="000957BD">
      <w:pPr>
        <w:pStyle w:val="AttachmentsAttachments"/>
      </w:pPr>
      <w:r>
        <w:lastRenderedPageBreak/>
        <w:t xml:space="preserve">Attachment </w:t>
      </w:r>
      <w:r w:rsidR="00DD73D0">
        <w:t>1</w:t>
      </w:r>
      <w:r>
        <w:t xml:space="preserve">. </w:t>
      </w:r>
      <w:r w:rsidR="00DD73D0" w:rsidRPr="00DD73D0">
        <w:t>Free Kindergarten information for families</w:t>
      </w:r>
    </w:p>
    <w:p w14:paraId="702F17F3" w14:textId="3BE74E17" w:rsidR="004C2D41" w:rsidRDefault="00222186"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4C2D41">
        <w:t xml:space="preserve"> [Year]</w:t>
      </w:r>
    </w:p>
    <w:p w14:paraId="59B6C255" w14:textId="77777777" w:rsidR="004C2D41" w:rsidRDefault="004C2D41" w:rsidP="004C2D41">
      <w:r>
        <w:t>[</w:t>
      </w:r>
      <w:r w:rsidRPr="00E75972">
        <w:rPr>
          <w:highlight w:val="yellow"/>
        </w:rPr>
        <w:t>Note: this information must be adapted to suit each individual service’s requirements.]</w:t>
      </w:r>
    </w:p>
    <w:p w14:paraId="534A16DC" w14:textId="777C971A" w:rsidR="004C2D41" w:rsidRDefault="004C2D41" w:rsidP="00E75972">
      <w:pPr>
        <w:pStyle w:val="Attachmentlist"/>
      </w:pPr>
      <w:r>
        <w:t>General information</w:t>
      </w:r>
    </w:p>
    <w:p w14:paraId="5C5BE9E9" w14:textId="39BD1B90" w:rsidR="004C2D41" w:rsidRDefault="004C2D41" w:rsidP="00DA394C">
      <w:pPr>
        <w:pStyle w:val="Style1"/>
      </w:pPr>
      <w:r>
        <w:t>Kindergarten programs for four-year-old and eligible three-year-old children in Victorian Government funded services will be free</w:t>
      </w:r>
      <w:r w:rsidR="002E346B">
        <w:t xml:space="preserve"> as part of the Best Start, Best Life reform</w:t>
      </w:r>
      <w:r>
        <w:t>.</w:t>
      </w:r>
    </w:p>
    <w:p w14:paraId="4D297060" w14:textId="59EE0048" w:rsidR="004C2D41" w:rsidRDefault="004C2D41" w:rsidP="008B5F76">
      <w:pPr>
        <w:pStyle w:val="Style1"/>
      </w:pPr>
      <w:r>
        <w:t xml:space="preserve">This investment will save families </w:t>
      </w:r>
      <w:r w:rsidR="009B11E6">
        <w:t xml:space="preserve">up to </w:t>
      </w:r>
      <w:r>
        <w:t>$2,</w:t>
      </w:r>
      <w:r w:rsidR="006638DB">
        <w:t>5</w:t>
      </w:r>
      <w:r>
        <w:t>00 for each child enrolled in a participating funded kindergarten program.</w:t>
      </w:r>
    </w:p>
    <w:p w14:paraId="49C8FFD2" w14:textId="77777777" w:rsidR="004C2D41" w:rsidRDefault="004C2D41" w:rsidP="008B5F76">
      <w:pPr>
        <w:pStyle w:val="Style1"/>
      </w:pPr>
      <w:r>
        <w:t>DET also provides funding to assist eligible three-year-old Aboriginal and Torres Strait Islander children, and children known to Child Protection, to access kindergarten programs.</w:t>
      </w:r>
    </w:p>
    <w:p w14:paraId="3F0AF92D" w14:textId="5E323DCB" w:rsidR="004C2D41" w:rsidRDefault="004C2D41" w:rsidP="009A1CBD">
      <w:pPr>
        <w:pStyle w:val="Attachmentlist"/>
      </w:pPr>
      <w:r>
        <w:t xml:space="preserve">What free kindergarten means at our service </w:t>
      </w:r>
    </w:p>
    <w:p w14:paraId="2305FDAE" w14:textId="2C35BCCB" w:rsidR="004C2D41" w:rsidRDefault="004C2D41" w:rsidP="008B5F76">
      <w:pPr>
        <w:pStyle w:val="Style1"/>
      </w:pPr>
      <w:r>
        <w:t>[Service Name] has opted in to the</w:t>
      </w:r>
      <w:r w:rsidR="00050905">
        <w:t xml:space="preserve"> </w:t>
      </w:r>
      <w:r>
        <w:t>Free Kindergarten initiative. Applicable parent fees are outlined below: [</w:t>
      </w:r>
      <w:r w:rsidRPr="006638DB">
        <w:rPr>
          <w:highlight w:val="yellow"/>
        </w:rPr>
        <w:t>delete whichever is not applicable</w:t>
      </w:r>
      <w:r>
        <w:t>]</w:t>
      </w:r>
    </w:p>
    <w:p w14:paraId="37E1B6E1" w14:textId="51BF81E9" w:rsidR="004C2D41" w:rsidRDefault="004C2D41" w:rsidP="008D44CF">
      <w:pPr>
        <w:pStyle w:val="TableAttachmentTextBullet2"/>
      </w:pPr>
      <w:r>
        <w:t>Funded sessional kindergarten for 3-year-old children (up to 15 hours per week) – no parent fee</w:t>
      </w:r>
    </w:p>
    <w:p w14:paraId="6931B831" w14:textId="09F7BBA7" w:rsidR="004C2D41" w:rsidRDefault="004C2D41" w:rsidP="008D44CF">
      <w:pPr>
        <w:pStyle w:val="TableAttachmentTextBullet2"/>
      </w:pPr>
      <w:r>
        <w:t>Funded sessional kindergarten for 4-year-old children (15 hours per week) - no parent fee</w:t>
      </w:r>
    </w:p>
    <w:p w14:paraId="02A8E615" w14:textId="67665E42" w:rsidR="00980BB6" w:rsidRDefault="004C2D41" w:rsidP="008D44CF">
      <w:pPr>
        <w:pStyle w:val="TableAttachmentTextBullet2"/>
      </w:pPr>
      <w:r>
        <w:t xml:space="preserve">Kindergarten in long day care for </w:t>
      </w:r>
      <w:r w:rsidR="00980BB6">
        <w:t xml:space="preserve">3 and </w:t>
      </w:r>
      <w:r>
        <w:t>4</w:t>
      </w:r>
      <w:r w:rsidR="00980BB6">
        <w:t xml:space="preserve"> </w:t>
      </w:r>
      <w:r>
        <w:t>-year-old children – parent fee will be reduced</w:t>
      </w:r>
      <w:r w:rsidR="00980BB6">
        <w:t xml:space="preserve"> by the </w:t>
      </w:r>
      <w:r w:rsidR="00980BB6" w:rsidRPr="00980BB6">
        <w:t>Free Kindergarten Funding</w:t>
      </w:r>
    </w:p>
    <w:p w14:paraId="579550CF" w14:textId="6B47F49D" w:rsidR="004C2D41" w:rsidRDefault="00222186"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2E796524" w:rsidR="004C2D41" w:rsidRPr="007C294D" w:rsidRDefault="004C2D41" w:rsidP="007C294D">
      <w:pPr>
        <w:pStyle w:val="Attachmentlist"/>
      </w:pPr>
      <w:r w:rsidRPr="007C294D">
        <w:t>Other charges</w:t>
      </w:r>
      <w:r>
        <w:t xml:space="preserve"> </w:t>
      </w:r>
      <w:r w:rsidRPr="00C76868">
        <w:t>[</w:t>
      </w:r>
      <w:r w:rsidRPr="00C76868">
        <w:rPr>
          <w:highlight w:val="yellow"/>
        </w:rPr>
        <w:t>only applicable to services that provide over and above the free 15 hours per week (600 hours per year); and/or wrap around care</w:t>
      </w:r>
      <w:r w:rsidRPr="00C76868">
        <w:t>]</w:t>
      </w:r>
    </w:p>
    <w:p w14:paraId="428BBF76" w14:textId="45F9B5BF"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C76868">
        <w:t xml:space="preserve"> </w:t>
      </w:r>
      <w:r>
        <w:t xml:space="preserve">are included on the Statement of Fees and Charges, that will be provided to families upon enrolment. </w:t>
      </w:r>
    </w:p>
    <w:p w14:paraId="063CEEB5" w14:textId="77777777" w:rsidR="004C2D41" w:rsidRDefault="004C2D41" w:rsidP="008B5F76">
      <w:pPr>
        <w:pStyle w:val="Style1"/>
      </w:pPr>
      <w:r>
        <w:t>These include: [</w:t>
      </w:r>
      <w:r w:rsidRPr="00C03D22">
        <w:rPr>
          <w:highlight w:val="yellow"/>
        </w:rPr>
        <w:t>delete whichever is not applicable</w:t>
      </w:r>
      <w:r>
        <w:t>]</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At this time any additional costs to families are taken into consideration before a decision is made </w:t>
      </w:r>
      <w:r w:rsidRPr="00C03D22">
        <w:rPr>
          <w:rStyle w:val="PolicyNameChar"/>
        </w:rPr>
        <w:t>(refer to Excursions and Service Events Policy)</w:t>
      </w:r>
      <w:r>
        <w:t xml:space="preserve">. </w:t>
      </w:r>
    </w:p>
    <w:p w14:paraId="55B9CA9D" w14:textId="66A33730" w:rsidR="004C2D41" w:rsidRDefault="2DFA56E8" w:rsidP="008D44CF">
      <w:pPr>
        <w:pStyle w:val="TableAttachmentTextBullet1"/>
      </w:pPr>
      <w:r w:rsidRPr="677D1C5C">
        <w:rPr>
          <w:b/>
          <w:bCs/>
        </w:rPr>
        <w:t>Late collection charge:</w:t>
      </w:r>
      <w:r>
        <w:t xml:space="preserve"> </w:t>
      </w:r>
      <w:r w:rsidRPr="00A10D61">
        <w:t xml:space="preserve">The </w:t>
      </w:r>
      <w:r w:rsidR="53989F99" w:rsidRPr="00A10D61">
        <w:t>approved provider/</w:t>
      </w:r>
      <w:r w:rsidRPr="00A10D61">
        <w:t xml:space="preserve">Committee of Management/Board [delete whichever is not </w:t>
      </w:r>
      <w:r w:rsidR="778C6C78" w:rsidRPr="00A10D61">
        <w:t>applicable] reserves</w:t>
      </w:r>
      <w:r w:rsidRPr="00A10D61">
        <w:t xml:space="preserve"> the right to implement a late collection charge when parents/guardians are frequently late in collecting a child from the</w:t>
      </w:r>
      <w:r>
        <w:t xml:space="preserve"> service. This charge will be set at a level determined by the </w:t>
      </w:r>
      <w:r w:rsidR="53989F99">
        <w:t>approved provider/</w:t>
      </w:r>
      <w:r>
        <w:t>Committee of Management/Board [</w:t>
      </w:r>
      <w:r w:rsidRPr="677D1C5C">
        <w:rPr>
          <w:highlight w:val="yellow"/>
        </w:rPr>
        <w:t>delete whichever is not applicable</w:t>
      </w:r>
      <w:r>
        <w:t>].</w:t>
      </w:r>
    </w:p>
    <w:p w14:paraId="539EC63F" w14:textId="1CF5E205" w:rsidR="004C2D41" w:rsidRDefault="004C2D41" w:rsidP="005007F1">
      <w:pPr>
        <w:pStyle w:val="Attachmentlist"/>
      </w:pPr>
      <w:r>
        <w:t>Additional hours and/or wrap around care fees [</w:t>
      </w:r>
      <w:r w:rsidRPr="005007F1">
        <w:rPr>
          <w:highlight w:val="yellow"/>
        </w:rPr>
        <w:t>delete if not applicable</w:t>
      </w:r>
      <w:r>
        <w:t>]</w:t>
      </w:r>
    </w:p>
    <w:p w14:paraId="0D28373B" w14:textId="57405526" w:rsidR="004C2D41" w:rsidRDefault="00222186"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4C2D41">
        <w:t xml:space="preserve"> offers families [</w:t>
      </w:r>
      <w:r w:rsidR="004C2D41" w:rsidRPr="005007F1">
        <w:rPr>
          <w:highlight w:val="yellow"/>
        </w:rPr>
        <w:t>insert amount</w:t>
      </w:r>
      <w:r w:rsidR="004C2D41">
        <w:t xml:space="preserve">] hours above the set 15 hours per week (600 hours per year).  The additional hours fee is determined by the hourly program rate based on the scheduled </w:t>
      </w:r>
      <w:r w:rsidR="005E29F4">
        <w:t>[</w:t>
      </w:r>
      <w:r w:rsidR="005E29F4" w:rsidRPr="005E29F4">
        <w:rPr>
          <w:highlight w:val="yellow"/>
        </w:rPr>
        <w:t>year</w:t>
      </w:r>
      <w:r w:rsidR="005E29F4">
        <w:t>]</w:t>
      </w:r>
      <w:r w:rsidR="004C2D41">
        <w:t xml:space="preserve"> fee (including the costs of regular incursions and excursions). </w:t>
      </w:r>
    </w:p>
    <w:p w14:paraId="5ADB8BD4" w14:textId="2E31B37D" w:rsidR="004C2D41" w:rsidRDefault="00222186" w:rsidP="008B5F76">
      <w:pPr>
        <w:pStyle w:val="Style1"/>
      </w:pPr>
      <w:sdt>
        <w:sdtPr>
          <w:alias w:val="Company"/>
          <w:tag w:val=""/>
          <w:id w:val="1048178940"/>
          <w:placeholder>
            <w:docPart w:val="11418A3CEA6A476FBB93528C95D5A770"/>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4C2D41">
        <w:t xml:space="preserve"> offers wrap around care outside of the 15 hours per week (600 hours per year) sessional kindergarten program. This fee is applicable to all families that require care before and after the kindergarten session.</w:t>
      </w:r>
    </w:p>
    <w:p w14:paraId="5E218822" w14:textId="51DEBAC2" w:rsidR="00E175A8" w:rsidRDefault="00E175A8" w:rsidP="008B5F76">
      <w:pPr>
        <w:pStyle w:val="Style1"/>
      </w:pPr>
    </w:p>
    <w:p w14:paraId="68AF8A9A" w14:textId="77777777" w:rsidR="00CA5E94" w:rsidRDefault="00CA5E94" w:rsidP="008B5F76">
      <w:pPr>
        <w:pStyle w:val="Style1"/>
      </w:pPr>
    </w:p>
    <w:p w14:paraId="3390231A" w14:textId="09A5F10B" w:rsidR="004C2D41" w:rsidRDefault="004C2D41" w:rsidP="0053007C">
      <w:pPr>
        <w:pStyle w:val="Attachmentlist"/>
      </w:pPr>
      <w:r>
        <w:t xml:space="preserve">Fundraising and voluntary parent payment/donations </w:t>
      </w:r>
    </w:p>
    <w:p w14:paraId="3B9F632E" w14:textId="77777777"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6CACA12B" w14:textId="1DDB697C" w:rsidR="004C2D41" w:rsidRDefault="009B3792" w:rsidP="0053007C">
      <w:pPr>
        <w:pStyle w:val="Attachmentlist"/>
      </w:pPr>
      <w:r>
        <w:t>S</w:t>
      </w:r>
      <w:r w:rsidR="004C2D41">
        <w:t>ubsidies</w:t>
      </w:r>
    </w:p>
    <w:p w14:paraId="35AFD712" w14:textId="3F1D77C4" w:rsidR="004C2D41" w:rsidRPr="00467CF8" w:rsidRDefault="004C2D41" w:rsidP="00ED309E">
      <w:pPr>
        <w:pStyle w:val="Attachmentsublist"/>
        <w:numPr>
          <w:ilvl w:val="1"/>
          <w:numId w:val="13"/>
        </w:numPr>
      </w:pPr>
      <w:r w:rsidRPr="00467CF8">
        <w:t>Child Care Subsidy (CCS) [</w:t>
      </w:r>
      <w:r w:rsidRPr="00ED309E">
        <w:rPr>
          <w:highlight w:val="yellow"/>
        </w:rPr>
        <w:t>delete if not applicable</w:t>
      </w:r>
      <w:r w:rsidRPr="00467CF8">
        <w:t>]</w:t>
      </w:r>
    </w:p>
    <w:p w14:paraId="35DAAF79" w14:textId="620FF63A" w:rsidR="004C2D41" w:rsidRDefault="004C2D41" w:rsidP="00ED309E">
      <w:pPr>
        <w:pStyle w:val="NormalAttachmentlist"/>
      </w:pPr>
      <w:r>
        <w:t xml:space="preserve">Child Care Subsidy (CCS) is an Australian Government subsidy that can assist eligible families with the costs of childcare at an approved child care provider. </w:t>
      </w:r>
      <w:sdt>
        <w:sdtPr>
          <w:alias w:val="Company"/>
          <w:tag w:val=""/>
          <w:id w:val="465472218"/>
          <w:placeholder>
            <w:docPart w:val="A4B25CE3DF18476393B1BDE4125A91DB"/>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00EC4B08">
        <w:t xml:space="preserve"> </w:t>
      </w:r>
      <w:r>
        <w:t>is an approved/registered [</w:t>
      </w:r>
      <w:r w:rsidRPr="00EC4B08">
        <w:rPr>
          <w:highlight w:val="yellow"/>
        </w:rPr>
        <w:t>delete whichever is not applicable</w:t>
      </w:r>
      <w:r>
        <w:t>] care provider.</w:t>
      </w:r>
    </w:p>
    <w:p w14:paraId="218A77F2" w14:textId="77777777" w:rsidR="004C2D41" w:rsidRDefault="004C2D41" w:rsidP="000403E5">
      <w:pPr>
        <w:pStyle w:val="NormalAttachmentlist"/>
      </w:pPr>
      <w:r>
        <w:t>Approved child care are providers that meet certain standards and requirements, and are approved by the Australian Government. Approved child care providers must:</w:t>
      </w:r>
    </w:p>
    <w:p w14:paraId="58284139" w14:textId="6696D398" w:rsidR="004C2D41" w:rsidRDefault="004C2D41" w:rsidP="008D44CF">
      <w:pPr>
        <w:pStyle w:val="TableAttachmentTextBullet2"/>
      </w:pPr>
      <w:r>
        <w:t>hold the required approvals or licences to provide child care in the state or territory that the service/s operate in</w:t>
      </w:r>
    </w:p>
    <w:p w14:paraId="1B5B1E65" w14:textId="158587F0" w:rsidR="004C2D41" w:rsidRDefault="004C2D41" w:rsidP="008D44CF">
      <w:pPr>
        <w:pStyle w:val="TableAttachmentTextBullet2"/>
      </w:pPr>
      <w:r>
        <w:t>ensure the provider and any individual who is or will be a Person with Management or Control of the Provider is fit and a proper person to administer the CCS (requirements set out in Section 194E of A New Tax System (Family Assistance) Act 1999.</w:t>
      </w:r>
    </w:p>
    <w:p w14:paraId="11A9D7BE" w14:textId="6C2FA2C9" w:rsidR="004C2D41" w:rsidRDefault="004C2D41" w:rsidP="008D44CF">
      <w:pPr>
        <w:pStyle w:val="TableAttachmentTextBullet2"/>
      </w:pPr>
      <w:r>
        <w:t>be financially viable and is likely to remain so</w:t>
      </w:r>
    </w:p>
    <w:p w14:paraId="3BC65FB4" w14:textId="56E47949" w:rsidR="004C2D41" w:rsidRDefault="004C2D41" w:rsidP="008D44CF">
      <w:pPr>
        <w:pStyle w:val="TableAttachmentTextBullet2"/>
      </w:pPr>
      <w:r>
        <w:t>ensure that required fit and proper checks are carried out for each Person with Management or Control of the Provider, Persons with Responsibility for Day-to-Day Operation of the Service and In-Home Care and Family Day Care Educators</w:t>
      </w:r>
    </w:p>
    <w:p w14:paraId="44524166" w14:textId="2B7B20C9" w:rsidR="004C2D41" w:rsidRDefault="004C2D41" w:rsidP="0032577D">
      <w:pPr>
        <w:pStyle w:val="NormalAttachmentlist"/>
      </w:pPr>
      <w:r>
        <w:t xml:space="preserve">The amount </w:t>
      </w:r>
      <w:r w:rsidR="00EE77B2">
        <w:t xml:space="preserve">of subsidy received </w:t>
      </w:r>
      <w:r>
        <w:t xml:space="preserve">is determined by the circumstances of the applicant’s including the family income, the hourly rate cap and the hours of activity undertaken by the parents. Further information for parents can be found here: </w:t>
      </w:r>
      <w:hyperlink r:id="rId32" w:history="1">
        <w:r w:rsidR="0032577D" w:rsidRPr="00327714">
          <w:rPr>
            <w:rStyle w:val="Hyperlink"/>
          </w:rPr>
          <w:t>https://www.servicesaustralia.gov.au/child-care-subsidy</w:t>
        </w:r>
      </w:hyperlink>
    </w:p>
    <w:p w14:paraId="22A3CB0F" w14:textId="1FA8FDF7" w:rsidR="004C2D41" w:rsidRDefault="004C2D41" w:rsidP="000403E5">
      <w:pPr>
        <w:pStyle w:val="NormalAttachmentlist"/>
      </w:pPr>
      <w:r>
        <w:t xml:space="preserve">Long day care providers that offer funded kindergarten </w:t>
      </w:r>
      <w:r w:rsidR="00EE77B2">
        <w:t xml:space="preserve">as part of the long day care </w:t>
      </w:r>
      <w:r>
        <w:t>program are required to directly offset the full</w:t>
      </w:r>
      <w:r w:rsidR="00F21032">
        <w:t xml:space="preserve"> </w:t>
      </w:r>
      <w:r>
        <w:t xml:space="preserve">payment </w:t>
      </w:r>
      <w:r w:rsidR="00AA7E82">
        <w:t xml:space="preserve">of the </w:t>
      </w:r>
      <w:r>
        <w:t xml:space="preserve">Free Kindergarten initiative from parents’ </w:t>
      </w:r>
      <w:r w:rsidR="00EE77B2">
        <w:t xml:space="preserve">out of pocket </w:t>
      </w:r>
      <w:r>
        <w:t>fees</w:t>
      </w:r>
      <w:r w:rsidR="00EE77B2">
        <w:t xml:space="preserve"> (after </w:t>
      </w:r>
      <w:r w:rsidR="00053A36">
        <w:t>CCS is applied)</w:t>
      </w:r>
      <w:r>
        <w:t>. Fee reductions will be made proportionally across the year to families’ bills, i.e. fortnightly or monthly. Only children receiving a funded kindergarten place at [service name], led by a qualified teacher, are eligible under this initiative.</w:t>
      </w:r>
    </w:p>
    <w:p w14:paraId="00B1D299" w14:textId="77777777" w:rsidR="004C2D41" w:rsidRDefault="004C2D41" w:rsidP="000403E5">
      <w:pPr>
        <w:pStyle w:val="NormalAttachmentlist"/>
      </w:pPr>
      <w:r>
        <w:t>Exclusions and exceptions: Not available for providers that primarily provide an early educational program to children in the year that is two years before grade one of school (preschool or kindergarten).</w:t>
      </w:r>
    </w:p>
    <w:p w14:paraId="0CF6811A" w14:textId="183A33A0" w:rsidR="004C2D41" w:rsidRDefault="004C2D41" w:rsidP="00D63113">
      <w:pPr>
        <w:pStyle w:val="Attachmentlist"/>
      </w:pPr>
      <w:r>
        <w:t xml:space="preserve">Payment of fees </w:t>
      </w:r>
      <w:r w:rsidR="00FD72E0">
        <w:t xml:space="preserve">for extended hours/wrap around </w:t>
      </w:r>
      <w:r w:rsidR="008D44CF">
        <w:t>care [</w:t>
      </w:r>
      <w:r w:rsidRPr="00D63113">
        <w:rPr>
          <w:highlight w:val="yellow"/>
        </w:rPr>
        <w:t>only applicable to services that provide over and above the 15 hours per week (600 hours per year) and/or wrap around care</w:t>
      </w:r>
      <w:r>
        <w:t>]</w:t>
      </w:r>
    </w:p>
    <w:p w14:paraId="4AC4C5FF" w14:textId="77777777" w:rsidR="00A87B13" w:rsidRDefault="00A87B13" w:rsidP="008B5F76">
      <w:pPr>
        <w:pStyle w:val="Style1"/>
      </w:pPr>
      <w:r>
        <w:t xml:space="preserve">Fees are payable for hours over and above 15 hours per week (600 hours per year) and/or wrap around care. </w:t>
      </w:r>
    </w:p>
    <w:p w14:paraId="67C38547" w14:textId="2BC1F445" w:rsidR="004C2D41" w:rsidRDefault="004C2D41" w:rsidP="008B5F76">
      <w:pPr>
        <w:pStyle w:val="Style1"/>
      </w:pPr>
      <w:r>
        <w:t xml:space="preserve">The </w:t>
      </w:r>
      <w:r w:rsidR="00D63113">
        <w:t>approved provider/</w:t>
      </w:r>
      <w:r>
        <w:t>Committee of Management/Board [</w:t>
      </w:r>
      <w:r w:rsidRPr="00D63113">
        <w:rPr>
          <w:highlight w:val="yellow"/>
        </w:rPr>
        <w:t>delete whichever is not applicable</w:t>
      </w:r>
      <w:r>
        <w:t>] 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01D22AC3" w14:textId="77777777" w:rsidR="004C2D41" w:rsidRDefault="004C2D41" w:rsidP="008B5F76">
      <w:pPr>
        <w:pStyle w:val="Style1"/>
      </w:pPr>
      <w:r>
        <w:lastRenderedPageBreak/>
        <w:t>Parents/guardians experiencing difficulty in paying fees are requested to contact the [</w:t>
      </w:r>
      <w:r w:rsidRPr="0084157A">
        <w:rPr>
          <w:highlight w:val="yellow"/>
        </w:rPr>
        <w:t>responsible position</w:t>
      </w:r>
      <w:r>
        <w:t xml:space="preserve">] to arrange a suitable alternative payment plan. The </w:t>
      </w:r>
      <w:r w:rsidRPr="00984F79">
        <w:rPr>
          <w:rStyle w:val="PolicyNameChar"/>
        </w:rPr>
        <w:t>Privacy and Confidentiality Policy</w:t>
      </w:r>
      <w:r>
        <w:t xml:space="preserve"> of the service will be complied with at all times in relation to a family’s financial/personal circumstances.</w:t>
      </w:r>
    </w:p>
    <w:p w14:paraId="76BF22C6" w14:textId="683C0452" w:rsidR="004C2D41" w:rsidRDefault="004C2D41" w:rsidP="0084157A">
      <w:pPr>
        <w:pStyle w:val="Attachmentlist"/>
      </w:pPr>
      <w:r>
        <w:t xml:space="preserve">Unpaid fees </w:t>
      </w:r>
      <w:r w:rsidR="00FD72E0" w:rsidRPr="00FD72E0">
        <w:t xml:space="preserve">for extended hours/wrap around care </w:t>
      </w:r>
      <w:r>
        <w:t>[</w:t>
      </w:r>
      <w:r w:rsidRPr="00984F79">
        <w:rPr>
          <w:highlight w:val="yellow"/>
        </w:rPr>
        <w:t>only applicable to services that provide over and above the 15 hours per week (600 hours per year) and/or wrap around care</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8D44CF">
      <w:pPr>
        <w:pStyle w:val="TableAttachmentTextBullet2"/>
      </w:pPr>
      <w:r>
        <w:t>An initial reminder letter will be sent to parents/guardians with a specified payment date, and will include information on a range of support options available for the family.</w:t>
      </w:r>
    </w:p>
    <w:p w14:paraId="04688421" w14:textId="5C967E95" w:rsidR="004C2D41" w:rsidRDefault="004C2D41" w:rsidP="008D44CF">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8D44CF">
      <w:pPr>
        <w:pStyle w:val="TableAttachmentTextBullet2"/>
      </w:pPr>
      <w:r>
        <w:t>Failure to attend the meeting and continued non-payment may result in a second and final letter notifying parents/guardians that the child’s place at the service may be withdrawn unless payment is made or a payment plan is entered into within a specified period of time. This letter will also include information on a range of support options available for the family.</w:t>
      </w:r>
    </w:p>
    <w:p w14:paraId="28B790DB" w14:textId="3826D2F2" w:rsidR="004C2D41" w:rsidRDefault="004C2D41" w:rsidP="008D44CF">
      <w:pPr>
        <w:pStyle w:val="TableAttachmentTextBullet2"/>
      </w:pPr>
      <w:r>
        <w:t xml:space="preserve">The </w:t>
      </w:r>
      <w:r w:rsidR="00840702">
        <w:t>approved provider/</w:t>
      </w:r>
      <w:r>
        <w:t>Committee of Management/Board [</w:t>
      </w:r>
      <w:r w:rsidRPr="00840702">
        <w:rPr>
          <w:highlight w:val="yellow"/>
        </w:rPr>
        <w:t>delete whichever is not applicable</w:t>
      </w:r>
      <w:r>
        <w:t>] will continue to offer support and will reserve the right to employ the services of a debt collector.</w:t>
      </w:r>
    </w:p>
    <w:p w14:paraId="253CE406" w14:textId="76611A6D" w:rsidR="004C2D41" w:rsidRDefault="004C2D41" w:rsidP="008D44CF">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8D44CF">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[delete whichever is not applicable]). There will be no refund of these fees in the following circumstances:</w:t>
      </w:r>
    </w:p>
    <w:p w14:paraId="28220FA0" w14:textId="7C4F5960" w:rsidR="004C2D41" w:rsidRDefault="004C2D41" w:rsidP="008D44CF">
      <w:pPr>
        <w:pStyle w:val="TableAttachmentTextBullet2"/>
      </w:pPr>
      <w:r>
        <w:t>a child’s short-term illness</w:t>
      </w:r>
    </w:p>
    <w:p w14:paraId="3DBE4504" w14:textId="0FDD465F" w:rsidR="004C2D41" w:rsidRDefault="004C2D41" w:rsidP="008D44CF">
      <w:pPr>
        <w:pStyle w:val="TableAttachmentTextBullet2"/>
      </w:pPr>
      <w:r>
        <w:t>public holidays</w:t>
      </w:r>
    </w:p>
    <w:p w14:paraId="476A86C4" w14:textId="5867D0B6" w:rsidR="004C2D41" w:rsidRDefault="004C2D41" w:rsidP="008D44CF">
      <w:pPr>
        <w:pStyle w:val="TableAttachmentTextBullet2"/>
      </w:pPr>
      <w:r>
        <w:t>family holiday during operational times</w:t>
      </w:r>
    </w:p>
    <w:p w14:paraId="5CC0DEA6" w14:textId="5CFB5AEC" w:rsidR="004C2D41" w:rsidRDefault="004C2D41" w:rsidP="008D44CF">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8D44CF">
      <w:pPr>
        <w:pStyle w:val="TableAttachmentTextBullet2"/>
      </w:pPr>
      <w:r>
        <w:t>closure of the service for staff training days</w:t>
      </w:r>
    </w:p>
    <w:p w14:paraId="6D43BFC1" w14:textId="43892083" w:rsidR="004C2D41" w:rsidRDefault="004C2D41" w:rsidP="008D44CF">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22B0CA78" w:rsidR="004C2D41" w:rsidRDefault="004C2D41" w:rsidP="000545D6">
      <w:pPr>
        <w:pStyle w:val="Attachmentlist"/>
      </w:pPr>
      <w:r>
        <w:t>Notification of fee changes during the year</w:t>
      </w:r>
      <w:r w:rsidR="002A7ED4">
        <w:t xml:space="preserve"> for </w:t>
      </w:r>
      <w:r w:rsidR="002A7ED4" w:rsidRPr="002A7ED4">
        <w:t>extended hours/wrap around care</w:t>
      </w:r>
    </w:p>
    <w:p w14:paraId="1F289408" w14:textId="5797D2CF" w:rsidR="00E5708B" w:rsidRDefault="004C2D41" w:rsidP="000545D6">
      <w:pPr>
        <w:pStyle w:val="Style1"/>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2B33CE">
          <w:headerReference w:type="first" r:id="rId33"/>
          <w:pgSz w:w="11906" w:h="16838"/>
          <w:pgMar w:top="1440" w:right="851" w:bottom="1440" w:left="851" w:header="0" w:footer="709" w:gutter="0"/>
          <w:cols w:space="708"/>
          <w:titlePg/>
          <w:docGrid w:linePitch="360"/>
        </w:sectPr>
      </w:pPr>
    </w:p>
    <w:p w14:paraId="07DBDBFE" w14:textId="7D91ADA6" w:rsidR="004E246A" w:rsidRDefault="004E246A" w:rsidP="000957BD">
      <w:pPr>
        <w:pStyle w:val="AttachmentsAttachments"/>
      </w:pPr>
      <w:r>
        <w:lastRenderedPageBreak/>
        <w:t>ATTACHMENT 2. Statement of additional hours and or wrap around care fees</w:t>
      </w:r>
    </w:p>
    <w:p w14:paraId="480E307F" w14:textId="6356F815" w:rsidR="004E246A" w:rsidRDefault="004E246A" w:rsidP="009A28C4">
      <w:pPr>
        <w:jc w:val="center"/>
      </w:pPr>
      <w:r>
        <w:t>[</w:t>
      </w:r>
      <w:r w:rsidRPr="009A28C4">
        <w:rPr>
          <w:highlight w:val="yellow"/>
        </w:rPr>
        <w:t>only applicable to services that provide over and above the 15 hours per week (600 hours per year) and/or wrap around care</w:t>
      </w:r>
      <w:r>
        <w:t>]</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EndPr/>
      <w:sdtContent>
        <w:p w14:paraId="0DB3B74C" w14:textId="4B56CB8B" w:rsidR="004E246A" w:rsidRDefault="00B3078B" w:rsidP="00A23C74">
          <w:pPr>
            <w:pStyle w:val="AttachmentsHeading2"/>
          </w:pPr>
          <w:r>
            <w:t>Flinders Preschool Inc.</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00E502A3">
        <w:rPr>
          <w:highlight w:val="yellow"/>
        </w:rPr>
        <w:t xml:space="preserve">number of </w:t>
      </w:r>
      <w:r w:rsidR="00CF6854" w:rsidRPr="00E502A3">
        <w:rPr>
          <w:highlight w:val="yellow"/>
        </w:rPr>
        <w:t>additional</w:t>
      </w:r>
      <w:r w:rsidRPr="00E502A3">
        <w:rPr>
          <w:highlight w:val="yellow"/>
        </w:rPr>
        <w:t xml:space="preserve"> hours</w:t>
      </w:r>
      <w:r>
        <w:t>]</w:t>
      </w:r>
      <w:r w:rsidR="00CF6854">
        <w:t>” hours</w:t>
      </w:r>
      <w:r>
        <w:t xml:space="preserve"> per week</w:t>
      </w:r>
      <w:r w:rsidR="00C45D14">
        <w:t xml:space="preserve"> </w:t>
      </w:r>
      <w:r>
        <w:t>and/or</w:t>
      </w:r>
    </w:p>
    <w:p w14:paraId="519A74FD" w14:textId="26CBC317" w:rsidR="004E246A" w:rsidRDefault="004E246A" w:rsidP="004E246A">
      <w:pPr>
        <w:pStyle w:val="Style1"/>
      </w:pPr>
      <w:r>
        <w:t>Hours: "[</w:t>
      </w:r>
      <w:r w:rsidRPr="006A61F7">
        <w:rPr>
          <w:highlight w:val="yellow"/>
        </w:rPr>
        <w:t>wrap around hours</w:t>
      </w:r>
      <w:r>
        <w:t>]</w:t>
      </w:r>
      <w:r w:rsidR="00E502A3">
        <w:t>” hours</w:t>
      </w:r>
      <w:r>
        <w:t xml:space="preserve"> per week [</w:t>
      </w:r>
      <w:r w:rsidRPr="00E502A3">
        <w:rPr>
          <w:highlight w:val="yellow"/>
        </w:rPr>
        <w:t>delete if no applicable</w:t>
      </w:r>
      <w:r>
        <w:t>]</w:t>
      </w:r>
    </w:p>
    <w:tbl>
      <w:tblPr>
        <w:tblStyle w:val="TableGrid"/>
        <w:tblW w:w="0" w:type="auto"/>
        <w:tblInd w:w="340" w:type="dxa"/>
        <w:tblLook w:val="04A0" w:firstRow="1" w:lastRow="0" w:firstColumn="1" w:lastColumn="0" w:noHBand="0" w:noVBand="1"/>
      </w:tblPr>
      <w:tblGrid>
        <w:gridCol w:w="2449"/>
        <w:gridCol w:w="2475"/>
        <w:gridCol w:w="2460"/>
        <w:gridCol w:w="2470"/>
      </w:tblGrid>
      <w:tr w:rsidR="00012D87"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012D87" w:rsidRDefault="00012D87" w:rsidP="004E246A">
            <w:pPr>
              <w:pStyle w:val="Style1"/>
              <w:ind w:left="0"/>
            </w:pPr>
          </w:p>
        </w:tc>
        <w:tc>
          <w:tcPr>
            <w:tcW w:w="2475" w:type="dxa"/>
          </w:tcPr>
          <w:p w14:paraId="191CE245" w14:textId="175C61EB" w:rsidR="00012D87" w:rsidRDefault="00012D87" w:rsidP="004E246A">
            <w:pPr>
              <w:pStyle w:val="Style1"/>
              <w:ind w:left="0"/>
            </w:pPr>
            <w:r>
              <w:t>Additional Hours</w:t>
            </w:r>
          </w:p>
        </w:tc>
        <w:tc>
          <w:tcPr>
            <w:tcW w:w="2460" w:type="dxa"/>
          </w:tcPr>
          <w:p w14:paraId="04212E96" w14:textId="38B45494" w:rsidR="00012D87" w:rsidRDefault="00012D87" w:rsidP="004E246A">
            <w:pPr>
              <w:pStyle w:val="Style1"/>
              <w:ind w:left="0"/>
            </w:pPr>
            <w:r>
              <w:t>Wrap around care</w:t>
            </w:r>
          </w:p>
        </w:tc>
        <w:tc>
          <w:tcPr>
            <w:tcW w:w="2470" w:type="dxa"/>
          </w:tcPr>
          <w:p w14:paraId="0804E8D8" w14:textId="0763ED58" w:rsidR="00012D87" w:rsidRDefault="00012D87" w:rsidP="003A7827">
            <w:pPr>
              <w:pStyle w:val="Style1"/>
            </w:pPr>
            <w:r>
              <w:t>Total ($)</w:t>
            </w:r>
          </w:p>
        </w:tc>
      </w:tr>
      <w:tr w:rsidR="00012D87" w14:paraId="3DA39581" w14:textId="77777777" w:rsidTr="003A7827">
        <w:tc>
          <w:tcPr>
            <w:tcW w:w="2449" w:type="dxa"/>
          </w:tcPr>
          <w:p w14:paraId="2BE2857D" w14:textId="68CFD350" w:rsidR="00012D87" w:rsidRDefault="00012D87" w:rsidP="004E246A">
            <w:pPr>
              <w:pStyle w:val="Style1"/>
              <w:ind w:left="0"/>
            </w:pPr>
            <w:r>
              <w:t>Term 1</w:t>
            </w:r>
          </w:p>
        </w:tc>
        <w:tc>
          <w:tcPr>
            <w:tcW w:w="2475" w:type="dxa"/>
          </w:tcPr>
          <w:p w14:paraId="2C27CCA0" w14:textId="47718ACA" w:rsidR="00012D87" w:rsidRDefault="00012D87" w:rsidP="004E246A">
            <w:pPr>
              <w:pStyle w:val="Style1"/>
              <w:ind w:left="0"/>
            </w:pPr>
            <w:r>
              <w:t>[item and cost]</w:t>
            </w:r>
          </w:p>
        </w:tc>
        <w:tc>
          <w:tcPr>
            <w:tcW w:w="2460" w:type="dxa"/>
          </w:tcPr>
          <w:p w14:paraId="0DE1E328" w14:textId="44C53FAE" w:rsidR="00012D87" w:rsidRDefault="00012D87" w:rsidP="004E246A">
            <w:pPr>
              <w:pStyle w:val="Style1"/>
              <w:ind w:left="0"/>
            </w:pPr>
            <w:r>
              <w:t>[item and cost]</w:t>
            </w:r>
          </w:p>
        </w:tc>
        <w:tc>
          <w:tcPr>
            <w:tcW w:w="2470" w:type="dxa"/>
          </w:tcPr>
          <w:p w14:paraId="2DD41E85" w14:textId="77F56DAB" w:rsidR="00012D87" w:rsidRDefault="003A7827" w:rsidP="003A7827">
            <w:pPr>
              <w:pStyle w:val="Style1"/>
              <w:ind w:left="0"/>
            </w:pPr>
            <w:r>
              <w:t>[charge]</w:t>
            </w:r>
          </w:p>
        </w:tc>
      </w:tr>
      <w:tr w:rsidR="003A7827" w14:paraId="1D8D93D2" w14:textId="77777777" w:rsidTr="003A7827">
        <w:tc>
          <w:tcPr>
            <w:tcW w:w="2449" w:type="dxa"/>
          </w:tcPr>
          <w:p w14:paraId="47AB50C0" w14:textId="069270EC" w:rsidR="003A7827" w:rsidRDefault="003A7827" w:rsidP="003A7827">
            <w:pPr>
              <w:pStyle w:val="Style1"/>
              <w:ind w:left="0"/>
            </w:pPr>
            <w:r>
              <w:t>Term 2</w:t>
            </w:r>
          </w:p>
        </w:tc>
        <w:tc>
          <w:tcPr>
            <w:tcW w:w="2475" w:type="dxa"/>
          </w:tcPr>
          <w:p w14:paraId="1245BC41" w14:textId="00A56BA1" w:rsidR="003A7827" w:rsidRDefault="003A7827" w:rsidP="003A7827">
            <w:pPr>
              <w:pStyle w:val="Style1"/>
              <w:ind w:left="0"/>
            </w:pPr>
            <w:r>
              <w:t>[item and cost]</w:t>
            </w:r>
          </w:p>
        </w:tc>
        <w:tc>
          <w:tcPr>
            <w:tcW w:w="2460" w:type="dxa"/>
          </w:tcPr>
          <w:p w14:paraId="1853CFAD" w14:textId="269EAD53" w:rsidR="003A7827" w:rsidRDefault="003A7827" w:rsidP="003A7827">
            <w:pPr>
              <w:pStyle w:val="Style1"/>
              <w:ind w:left="0"/>
            </w:pPr>
            <w:r w:rsidRPr="00C43D87">
              <w:t>[item and cost]</w:t>
            </w:r>
          </w:p>
        </w:tc>
        <w:tc>
          <w:tcPr>
            <w:tcW w:w="2470" w:type="dxa"/>
          </w:tcPr>
          <w:p w14:paraId="6252CCF4" w14:textId="6C074928" w:rsidR="003A7827" w:rsidRDefault="003A7827" w:rsidP="003A7827">
            <w:pPr>
              <w:pStyle w:val="Style1"/>
              <w:ind w:left="0"/>
            </w:pPr>
            <w:r w:rsidRPr="00E327EF">
              <w:t>[charge]</w:t>
            </w:r>
          </w:p>
        </w:tc>
      </w:tr>
      <w:tr w:rsidR="003A7827" w14:paraId="21DE0DF7" w14:textId="77777777" w:rsidTr="003A7827">
        <w:tc>
          <w:tcPr>
            <w:tcW w:w="2449" w:type="dxa"/>
          </w:tcPr>
          <w:p w14:paraId="5B6C9756" w14:textId="208673B7" w:rsidR="003A7827" w:rsidRDefault="003A7827" w:rsidP="003A7827">
            <w:pPr>
              <w:pStyle w:val="Style1"/>
              <w:ind w:left="0"/>
            </w:pPr>
            <w:r>
              <w:t>Term 3</w:t>
            </w:r>
          </w:p>
        </w:tc>
        <w:tc>
          <w:tcPr>
            <w:tcW w:w="2475" w:type="dxa"/>
          </w:tcPr>
          <w:p w14:paraId="6FF692FC" w14:textId="09D27E06" w:rsidR="003A7827" w:rsidRDefault="003A7827" w:rsidP="003A7827">
            <w:pPr>
              <w:pStyle w:val="Style1"/>
              <w:ind w:left="0"/>
            </w:pPr>
            <w:r>
              <w:t>[item and cost]</w:t>
            </w:r>
          </w:p>
        </w:tc>
        <w:tc>
          <w:tcPr>
            <w:tcW w:w="2460" w:type="dxa"/>
          </w:tcPr>
          <w:p w14:paraId="6171B818" w14:textId="306C228B" w:rsidR="003A7827" w:rsidRDefault="003A7827" w:rsidP="003A7827">
            <w:pPr>
              <w:pStyle w:val="Style1"/>
              <w:ind w:left="0"/>
            </w:pPr>
            <w:r w:rsidRPr="00C43D87">
              <w:t>[item and cost]</w:t>
            </w:r>
          </w:p>
        </w:tc>
        <w:tc>
          <w:tcPr>
            <w:tcW w:w="2470" w:type="dxa"/>
          </w:tcPr>
          <w:p w14:paraId="62B055F2" w14:textId="6E8E805C" w:rsidR="003A7827" w:rsidRDefault="003A7827" w:rsidP="003A7827">
            <w:pPr>
              <w:pStyle w:val="Style1"/>
              <w:ind w:left="0"/>
            </w:pPr>
            <w:r w:rsidRPr="00E327EF">
              <w:t>[charge]</w:t>
            </w:r>
          </w:p>
        </w:tc>
      </w:tr>
      <w:tr w:rsidR="003A7827" w14:paraId="503B97B0" w14:textId="77777777" w:rsidTr="003A7827">
        <w:tc>
          <w:tcPr>
            <w:tcW w:w="2449" w:type="dxa"/>
          </w:tcPr>
          <w:p w14:paraId="5ECA8988" w14:textId="174D10AE" w:rsidR="003A7827" w:rsidRDefault="003A7827" w:rsidP="003A7827">
            <w:pPr>
              <w:pStyle w:val="Style1"/>
              <w:ind w:left="0"/>
            </w:pPr>
            <w:r>
              <w:t>Term 4</w:t>
            </w:r>
          </w:p>
        </w:tc>
        <w:tc>
          <w:tcPr>
            <w:tcW w:w="2475" w:type="dxa"/>
          </w:tcPr>
          <w:p w14:paraId="1B0B0737" w14:textId="308C106B" w:rsidR="003A7827" w:rsidRDefault="003A7827" w:rsidP="003A7827">
            <w:pPr>
              <w:pStyle w:val="Style1"/>
              <w:ind w:left="0"/>
            </w:pPr>
            <w:r w:rsidRPr="005145AB">
              <w:t>[item and cost]</w:t>
            </w:r>
          </w:p>
        </w:tc>
        <w:tc>
          <w:tcPr>
            <w:tcW w:w="2460" w:type="dxa"/>
          </w:tcPr>
          <w:p w14:paraId="11209689" w14:textId="3F75FCB9" w:rsidR="003A7827" w:rsidRDefault="003A7827" w:rsidP="003A7827">
            <w:pPr>
              <w:pStyle w:val="Style1"/>
              <w:ind w:left="0"/>
            </w:pPr>
            <w:r w:rsidRPr="00C43D87">
              <w:t>[item and cost]</w:t>
            </w:r>
          </w:p>
        </w:tc>
        <w:tc>
          <w:tcPr>
            <w:tcW w:w="2470" w:type="dxa"/>
          </w:tcPr>
          <w:p w14:paraId="2A3BB92C" w14:textId="6BDF3AF0" w:rsidR="003A7827" w:rsidRDefault="003A7827" w:rsidP="003A7827">
            <w:pPr>
              <w:pStyle w:val="Style1"/>
              <w:ind w:left="0"/>
            </w:pPr>
            <w:r w:rsidRPr="00E327EF">
              <w:t>[charge]</w:t>
            </w:r>
          </w:p>
        </w:tc>
      </w:tr>
      <w:tr w:rsidR="003A7827" w14:paraId="48D74EFC" w14:textId="77777777" w:rsidTr="003A7827">
        <w:tc>
          <w:tcPr>
            <w:tcW w:w="2449" w:type="dxa"/>
          </w:tcPr>
          <w:p w14:paraId="19371873" w14:textId="2D0F9499" w:rsidR="003A7827" w:rsidRDefault="003A7827" w:rsidP="003A7827">
            <w:pPr>
              <w:pStyle w:val="Style1"/>
              <w:ind w:left="0"/>
            </w:pPr>
            <w:r>
              <w:t>Total</w:t>
            </w:r>
          </w:p>
        </w:tc>
        <w:tc>
          <w:tcPr>
            <w:tcW w:w="2475" w:type="dxa"/>
          </w:tcPr>
          <w:p w14:paraId="71B1C1A0" w14:textId="085EAE11" w:rsidR="003A7827" w:rsidRDefault="003A7827" w:rsidP="003A7827">
            <w:pPr>
              <w:pStyle w:val="Style1"/>
              <w:ind w:left="0"/>
            </w:pPr>
            <w:r w:rsidRPr="005145AB">
              <w:t>[item and cost]</w:t>
            </w:r>
          </w:p>
        </w:tc>
        <w:tc>
          <w:tcPr>
            <w:tcW w:w="2460" w:type="dxa"/>
          </w:tcPr>
          <w:p w14:paraId="4B5E0CC3" w14:textId="2C6D10F6" w:rsidR="003A7827" w:rsidRDefault="003A7827" w:rsidP="003A7827">
            <w:pPr>
              <w:pStyle w:val="Style1"/>
              <w:ind w:left="0"/>
            </w:pPr>
            <w:r w:rsidRPr="00C43D87">
              <w:t>[item and cost]</w:t>
            </w:r>
          </w:p>
        </w:tc>
        <w:tc>
          <w:tcPr>
            <w:tcW w:w="2470" w:type="dxa"/>
          </w:tcPr>
          <w:p w14:paraId="721C7592" w14:textId="6DE4EA38" w:rsidR="003A7827" w:rsidRDefault="003A7827"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2DBC6FF9" w14:textId="77777777" w:rsidR="004E246A" w:rsidRDefault="004E246A" w:rsidP="00C45D14">
      <w:pPr>
        <w:pStyle w:val="AttachmentsHeading2"/>
      </w:pPr>
      <w:r>
        <w:t>Child Care Subsidy (CCS) [</w:t>
      </w:r>
      <w:r w:rsidRPr="00C45D14">
        <w:rPr>
          <w:highlight w:val="yellow"/>
        </w:rPr>
        <w:t>delete if not applicable</w:t>
      </w:r>
      <w:r>
        <w:t>]</w:t>
      </w:r>
    </w:p>
    <w:p w14:paraId="31207402" w14:textId="45A19E0C" w:rsidR="004E246A" w:rsidRDefault="004E246A" w:rsidP="004E246A">
      <w:pPr>
        <w:pStyle w:val="Style1"/>
      </w:pPr>
      <w:r>
        <w:t xml:space="preserve">For information on the Child Care Subsidy, </w:t>
      </w:r>
      <w:r w:rsidRPr="001E6949">
        <w:rPr>
          <w:rStyle w:val="RefertoSourceDefinitionsAttachmentChar"/>
        </w:rPr>
        <w:t xml:space="preserve">refer to </w:t>
      </w:r>
      <w:r w:rsidR="0005079A">
        <w:rPr>
          <w:rStyle w:val="RefertoSourceDefinitionsAttachmentChar"/>
        </w:rPr>
        <w:t>F</w:t>
      </w:r>
      <w:r w:rsidR="00CA5E94" w:rsidRPr="001E6949">
        <w:rPr>
          <w:rStyle w:val="RefertoSourceDefinitionsAttachmentChar"/>
        </w:rPr>
        <w:t xml:space="preserve">ree </w:t>
      </w:r>
      <w:r w:rsidR="0005079A">
        <w:rPr>
          <w:rStyle w:val="RefertoSourceDefinitionsAttachmentChar"/>
        </w:rPr>
        <w:t>K</w:t>
      </w:r>
      <w:r w:rsidR="00CA5E94" w:rsidRPr="001E6949">
        <w:rPr>
          <w:rStyle w:val="RefertoSourceDefinitionsAttachmentChar"/>
        </w:rPr>
        <w:t xml:space="preserve">indergarten </w:t>
      </w:r>
      <w:r w:rsidR="0005079A">
        <w:rPr>
          <w:rStyle w:val="RefertoSourceDefinitionsAttachmentChar"/>
        </w:rPr>
        <w:t>I</w:t>
      </w:r>
      <w:r w:rsidR="00CA5E94" w:rsidRPr="001E6949">
        <w:rPr>
          <w:rStyle w:val="RefertoSourceDefinitionsAttachmentChar"/>
        </w:rPr>
        <w:t xml:space="preserve">nformation for </w:t>
      </w:r>
      <w:r w:rsidR="0005079A">
        <w:rPr>
          <w:rStyle w:val="RefertoSourceDefinitionsAttachmentChar"/>
        </w:rPr>
        <w:t>F</w:t>
      </w:r>
      <w:r w:rsidR="00CA5E94" w:rsidRPr="001E6949">
        <w:rPr>
          <w:rStyle w:val="RefertoSourceDefinitionsAttachmentChar"/>
        </w:rPr>
        <w:t>amilies</w:t>
      </w:r>
      <w:r>
        <w:t>.</w:t>
      </w:r>
    </w:p>
    <w:p w14:paraId="450F2E51" w14:textId="77777777" w:rsidR="004E246A" w:rsidRDefault="004E246A" w:rsidP="00C45D14">
      <w:pPr>
        <w:pStyle w:val="AttachmentsHeading2"/>
      </w:pPr>
      <w:r>
        <w:t>Late collection charge [</w:t>
      </w:r>
      <w:r w:rsidRPr="00C45D14">
        <w:rPr>
          <w:highlight w:val="yellow"/>
        </w:rPr>
        <w:t>delete if not applicable</w:t>
      </w:r>
      <w:r>
        <w:t>]</w:t>
      </w:r>
    </w:p>
    <w:p w14:paraId="767F2CEE" w14:textId="7BB290E7" w:rsidR="00C27AF2" w:rsidRDefault="004E246A" w:rsidP="004E246A">
      <w:pPr>
        <w:pStyle w:val="Style1"/>
      </w:pPr>
      <w:r>
        <w:t xml:space="preserve">The </w:t>
      </w:r>
      <w:r w:rsidR="00C45D14">
        <w:t>approved provider/</w:t>
      </w:r>
      <w:r>
        <w:t>Committee of Management/Board [</w:t>
      </w:r>
      <w:r w:rsidRPr="00393C32">
        <w:rPr>
          <w:highlight w:val="yellow"/>
        </w:rPr>
        <w:t>delete whichever is not applicable</w:t>
      </w:r>
      <w:r>
        <w:t xml:space="preserve">] reserves the right to implement a late collection charge when parents/guardians are frequently late in collecting a child </w:t>
      </w:r>
      <w:r w:rsidRPr="00393C32">
        <w:rPr>
          <w:rStyle w:val="RefertoSourceDefinitionsAttachmentChar"/>
        </w:rPr>
        <w:t xml:space="preserve">(refer to </w:t>
      </w:r>
      <w:r w:rsidR="0005079A">
        <w:rPr>
          <w:rStyle w:val="RefertoSourceDefinitionsAttachmentChar"/>
        </w:rPr>
        <w:t>F</w:t>
      </w:r>
      <w:r w:rsidR="00CA5E94" w:rsidRPr="00CA5E94">
        <w:rPr>
          <w:rStyle w:val="RefertoSourceDefinitionsAttachmentChar"/>
        </w:rPr>
        <w:t xml:space="preserve">ree </w:t>
      </w:r>
      <w:r w:rsidR="0005079A">
        <w:rPr>
          <w:rStyle w:val="RefertoSourceDefinitionsAttachmentChar"/>
        </w:rPr>
        <w:t>K</w:t>
      </w:r>
      <w:r w:rsidR="00CA5E94" w:rsidRPr="00CA5E94">
        <w:rPr>
          <w:rStyle w:val="RefertoSourceDefinitionsAttachmentChar"/>
        </w:rPr>
        <w:t xml:space="preserve">indergarten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2B33CE">
          <w:pgSz w:w="11906" w:h="16838"/>
          <w:pgMar w:top="1440" w:right="851" w:bottom="1440" w:left="851" w:header="0" w:footer="709" w:gutter="0"/>
          <w:cols w:space="708"/>
          <w:titlePg/>
          <w:docGrid w:linePitch="360"/>
        </w:sectPr>
      </w:pPr>
    </w:p>
    <w:p w14:paraId="2E77E4C1" w14:textId="471502B1" w:rsidR="009B499A" w:rsidRDefault="009B499A" w:rsidP="000957BD">
      <w:pPr>
        <w:pStyle w:val="AttachmentsAttachments"/>
      </w:pPr>
      <w:r>
        <w:lastRenderedPageBreak/>
        <w:t xml:space="preserve">ATTACHMENT 3. Additional hours and/or wrap around care fee payment agreement </w:t>
      </w:r>
    </w:p>
    <w:p w14:paraId="628DD13C" w14:textId="55F8378C" w:rsidR="009B499A" w:rsidRDefault="009B499A" w:rsidP="00E25164">
      <w:r>
        <w:t>[</w:t>
      </w:r>
      <w:r w:rsidRPr="009B499A">
        <w:rPr>
          <w:highlight w:val="yellow"/>
        </w:rPr>
        <w:t>only applicable to services that provide over and above the 15 hours per week (600 hours per year) and/or wrap around care</w:t>
      </w:r>
      <w:r>
        <w:t>]</w:t>
      </w:r>
    </w:p>
    <w:p w14:paraId="75A0E42E" w14:textId="77777777" w:rsidR="009B499A" w:rsidRDefault="009B499A" w:rsidP="00E25164">
      <w:r>
        <w:t>[Year]</w:t>
      </w:r>
    </w:p>
    <w:p w14:paraId="385E9C71" w14:textId="23DB723E"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3719F300"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and/or wrap around care coming from fees paid by parents/guardians</w:t>
      </w:r>
      <w:r w:rsidR="00613B5B">
        <w:t xml:space="preserve"> [</w:t>
      </w:r>
      <w:r w:rsidR="00613B5B" w:rsidRPr="00613B5B">
        <w:rPr>
          <w:highlight w:val="yellow"/>
        </w:rPr>
        <w:t>remove if not applicable</w:t>
      </w:r>
      <w:r w:rsidR="001139D4">
        <w:rPr>
          <w:highlight w:val="yellow"/>
        </w:rPr>
        <w:t>/required</w:t>
      </w:r>
      <w:r w:rsidR="00613B5B" w:rsidRPr="00613B5B">
        <w:rPr>
          <w:highlight w:val="yellow"/>
        </w:rPr>
        <w:t>]</w:t>
      </w:r>
      <w:r w:rsidRPr="00613B5B">
        <w:rPr>
          <w:highlight w:val="yellow"/>
        </w:rPr>
        <w:t>.</w:t>
      </w:r>
    </w:p>
    <w:p w14:paraId="5FC5271A" w14:textId="432C7497"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and/or wrap around care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38A05F78" w:rsidR="009B499A" w:rsidRPr="00E25164" w:rsidRDefault="009B499A" w:rsidP="008D44CF">
      <w:pPr>
        <w:pStyle w:val="TableAttachmentTextBullet1"/>
      </w:pPr>
      <w:r w:rsidRPr="00E25164">
        <w:t xml:space="preserve">I/we acknowledge that if fees for additional hours are not paid by the due date, the </w:t>
      </w:r>
      <w:r w:rsidR="009D7EFA">
        <w:t>approved provider/</w:t>
      </w:r>
      <w:r w:rsidRPr="00E25164">
        <w:t>Committee of Management/Board [</w:t>
      </w:r>
      <w:r w:rsidRPr="009D7EFA">
        <w:rPr>
          <w:highlight w:val="yellow"/>
        </w:rPr>
        <w:t>delete whichever is not applicable</w:t>
      </w:r>
      <w:r w:rsidRPr="00E25164">
        <w:t>] will implement the late payment of fees procedures, as outlined in the Free Kindergarten Information for Families, which could result in the withdrawal of my/our child’s place at the service and no further enrolments until the outstanding fees are paid.</w:t>
      </w:r>
    </w:p>
    <w:p w14:paraId="7C6D7B39" w14:textId="7FA98165" w:rsidR="009B499A" w:rsidRPr="00E25164" w:rsidRDefault="009B499A" w:rsidP="008D44CF">
      <w:pPr>
        <w:pStyle w:val="TableAttachmentTextBullet1"/>
      </w:pPr>
      <w:r w:rsidRPr="00E25164">
        <w:t>I/we agree that if my/our financial circumstances change and I/we am/are unable to pay as agreed, I/we will immediately notify the [</w:t>
      </w:r>
      <w:r w:rsidRPr="009D7EFA">
        <w:rPr>
          <w:highlight w:val="yellow"/>
        </w:rPr>
        <w:t>responsible position</w:t>
      </w:r>
      <w:r w:rsidRPr="00E25164">
        <w:t>] to discuss alternative payment options.</w:t>
      </w:r>
    </w:p>
    <w:p w14:paraId="0F1D4048" w14:textId="5EBB745E" w:rsidR="009B499A" w:rsidRPr="00E25164" w:rsidRDefault="009B499A" w:rsidP="008D44CF">
      <w:pPr>
        <w:pStyle w:val="TableAttachmentTextBullet1"/>
      </w:pPr>
      <w:r w:rsidRPr="00E25164">
        <w:t>I/we acknowledge that I/we have received and read the service’s Free Kindergarten 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5624DAB8"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EndPr/>
        <w:sdtContent>
          <w:r w:rsidR="00B3078B">
            <w:t>Flinders Preschool Inc.</w:t>
          </w:r>
        </w:sdtContent>
      </w:sdt>
      <w:r w:rsidRPr="00E25164">
        <w:t xml:space="preserve"> Free Kindergarten Fee Policy.</w:t>
      </w:r>
    </w:p>
    <w:sectPr w:rsidR="00393C32" w:rsidRPr="00E25164"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058B6" w14:textId="77777777" w:rsidR="00222186" w:rsidRDefault="00222186" w:rsidP="004B56A8">
      <w:r>
        <w:separator/>
      </w:r>
    </w:p>
  </w:endnote>
  <w:endnote w:type="continuationSeparator" w:id="0">
    <w:p w14:paraId="21BE27F6" w14:textId="77777777" w:rsidR="00222186" w:rsidRDefault="00222186" w:rsidP="004B56A8">
      <w:r>
        <w:continuationSeparator/>
      </w:r>
    </w:p>
  </w:endnote>
  <w:endnote w:type="continuationNotice" w:id="1">
    <w:p w14:paraId="55B6B053" w14:textId="77777777" w:rsidR="00222186" w:rsidRDefault="002221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EAFF" w14:textId="089E3585" w:rsidR="00A54393" w:rsidRDefault="00A54393"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3B52F063" wp14:editId="77DCC6D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3E76F7AA" w:rsidR="00A54393" w:rsidRDefault="00222186">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A54393">
                                <w:rPr>
                                  <w:b/>
                                </w:rPr>
                                <w:t>Free Kindergarten 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B3078B">
                            <w:rPr>
                              <w:rStyle w:val="FooterChar"/>
                              <w:noProof/>
                            </w:rPr>
                            <w:t>April 23</w:t>
                          </w:r>
                          <w:r w:rsidR="00A54393">
                            <w:rPr>
                              <w:rStyle w:val="FooterChar"/>
                            </w:rPr>
                            <w:fldChar w:fldCharType="end"/>
                          </w:r>
                        </w:p>
                        <w:p w14:paraId="04A13B6C" w14:textId="00DF412C" w:rsidR="00A54393" w:rsidRPr="00F359D9" w:rsidRDefault="00A54393"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7B285FBE" w14:textId="3E76F7AA" w:rsidR="00A54393" w:rsidRDefault="00222186">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A54393">
                          <w:rPr>
                            <w:b/>
                          </w:rPr>
                          <w:t>Free Kindergarten 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B3078B">
                      <w:rPr>
                        <w:rStyle w:val="FooterChar"/>
                        <w:noProof/>
                      </w:rPr>
                      <w:t>April 23</w:t>
                    </w:r>
                    <w:r w:rsidR="00A54393">
                      <w:rPr>
                        <w:rStyle w:val="FooterChar"/>
                      </w:rPr>
                      <w:fldChar w:fldCharType="end"/>
                    </w:r>
                  </w:p>
                  <w:p w14:paraId="04A13B6C" w14:textId="00DF412C" w:rsidR="00A54393" w:rsidRPr="00F359D9" w:rsidRDefault="00A54393"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EC5A4A">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EC5A4A">
      <w:rPr>
        <w:noProof/>
      </w:rPr>
      <w:t>11</w:t>
    </w:r>
    <w:r w:rsidRPr="00F359D9">
      <w:rPr>
        <w:noProof/>
      </w:rPr>
      <w:fldChar w:fldCharType="end"/>
    </w:r>
  </w:p>
  <w:p w14:paraId="26671BB2" w14:textId="77777777" w:rsidR="00A54393" w:rsidRDefault="00A543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F4B0" w14:textId="3C054574" w:rsidR="00A54393" w:rsidRDefault="00A54393"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68C2462F" wp14:editId="000B6D5E">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1F85A16C" w:rsidR="00A54393" w:rsidRDefault="0022218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54393">
                                <w:rPr>
                                  <w:b/>
                                </w:rPr>
                                <w:t>Free Kindergarten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B3078B">
                            <w:rPr>
                              <w:rStyle w:val="FooterChar"/>
                              <w:noProof/>
                            </w:rPr>
                            <w:t>April 23</w:t>
                          </w:r>
                          <w:r w:rsidR="00A54393">
                            <w:rPr>
                              <w:rStyle w:val="FooterChar"/>
                            </w:rPr>
                            <w:fldChar w:fldCharType="end"/>
                          </w:r>
                        </w:p>
                        <w:p w14:paraId="34C847E8" w14:textId="2D71F0B1" w:rsidR="00A54393" w:rsidRPr="00F359D9" w:rsidRDefault="00A54393"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EB663BA" w14:textId="1F85A16C" w:rsidR="00A54393" w:rsidRDefault="0022218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54393">
                          <w:rPr>
                            <w:b/>
                          </w:rPr>
                          <w:t>Free Kindergarten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B3078B">
                      <w:rPr>
                        <w:rStyle w:val="FooterChar"/>
                        <w:noProof/>
                      </w:rPr>
                      <w:t>April 23</w:t>
                    </w:r>
                    <w:r w:rsidR="00A54393">
                      <w:rPr>
                        <w:rStyle w:val="FooterChar"/>
                      </w:rPr>
                      <w:fldChar w:fldCharType="end"/>
                    </w:r>
                  </w:p>
                  <w:p w14:paraId="34C847E8" w14:textId="2D71F0B1" w:rsidR="00A54393" w:rsidRPr="00F359D9" w:rsidRDefault="00A54393"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EC5A4A">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EC5A4A">
      <w:rPr>
        <w:noProof/>
      </w:rPr>
      <w:t>11</w:t>
    </w:r>
    <w:r w:rsidRPr="00F359D9">
      <w:rPr>
        <w:noProof/>
      </w:rPr>
      <w:fldChar w:fldCharType="end"/>
    </w:r>
  </w:p>
  <w:p w14:paraId="6E67CD71" w14:textId="77777777" w:rsidR="00A54393" w:rsidRDefault="00A543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B7F4" w14:textId="77777777" w:rsidR="00222186" w:rsidRDefault="00222186" w:rsidP="004B56A8">
      <w:r>
        <w:separator/>
      </w:r>
    </w:p>
  </w:footnote>
  <w:footnote w:type="continuationSeparator" w:id="0">
    <w:p w14:paraId="3B8424AF" w14:textId="77777777" w:rsidR="00222186" w:rsidRDefault="00222186" w:rsidP="004B56A8">
      <w:r>
        <w:continuationSeparator/>
      </w:r>
    </w:p>
  </w:footnote>
  <w:footnote w:type="continuationNotice" w:id="1">
    <w:p w14:paraId="675B82DF" w14:textId="77777777" w:rsidR="00222186" w:rsidRDefault="0022218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F563" w14:textId="77777777" w:rsidR="00A54393" w:rsidRDefault="00A54393">
    <w:pPr>
      <w:pStyle w:val="Header"/>
    </w:pPr>
    <w:r>
      <w:rPr>
        <w:noProof/>
        <w:lang w:eastAsia="en-AU"/>
      </w:rPr>
      <w:drawing>
        <wp:anchor distT="0" distB="0" distL="114300" distR="114300" simplePos="0" relativeHeight="251658242"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0137" w14:textId="4620532C" w:rsidR="00A54393" w:rsidRDefault="00A54393">
    <w:pPr>
      <w:pStyle w:val="Header"/>
    </w:pPr>
    <w:r>
      <w:rPr>
        <w:noProof/>
        <w:lang w:eastAsia="en-AU"/>
      </w:rPr>
      <mc:AlternateContent>
        <mc:Choice Requires="wps">
          <w:drawing>
            <wp:anchor distT="45720" distB="45720" distL="114300" distR="114300" simplePos="0" relativeHeight="251658241" behindDoc="0" locked="0" layoutInCell="1" allowOverlap="1" wp14:anchorId="10DF170D" wp14:editId="300DA658">
              <wp:simplePos x="0" y="0"/>
              <wp:positionH relativeFrom="margin">
                <wp:align>right</wp:align>
              </wp:positionH>
              <wp:positionV relativeFrom="paragraph">
                <wp:posOffset>565150</wp:posOffset>
              </wp:positionV>
              <wp:extent cx="615950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404620"/>
                      </a:xfrm>
                      <a:prstGeom prst="rect">
                        <a:avLst/>
                      </a:prstGeom>
                      <a:solidFill>
                        <a:srgbClr val="FFFFFF"/>
                      </a:solidFill>
                      <a:ln w="9525">
                        <a:noFill/>
                        <a:miter lim="800000"/>
                        <a:headEnd/>
                        <a:tailEnd/>
                      </a:ln>
                    </wps:spPr>
                    <wps:txbx>
                      <w:txbxContent>
                        <w:p w14:paraId="6EABE109" w14:textId="65424FF6" w:rsidR="00A54393" w:rsidRDefault="00A54393" w:rsidP="004B56A8">
                          <w:pPr>
                            <w:pStyle w:val="Title"/>
                          </w:pPr>
                          <w:r>
                            <w:t>Free Kindergarten fees</w:t>
                          </w:r>
                          <w:r w:rsidR="00EC5A4A">
                            <w:tab/>
                          </w:r>
                          <w:r w:rsidR="00EC5A4A">
                            <w:tab/>
                          </w:r>
                          <w:r w:rsidR="00EC5A4A">
                            <w:tab/>
                            <w:t xml:space="preserve">   </w:t>
                          </w:r>
                          <w:r w:rsidR="00EC5A4A">
                            <w:rPr>
                              <w:noProof/>
                              <w:lang w:eastAsia="en-AU"/>
                            </w:rPr>
                            <w:drawing>
                              <wp:inline distT="0" distB="0" distL="0" distR="0" wp14:anchorId="02F54DE9" wp14:editId="17BA9C5E">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52E5119A" w14:textId="738CDC88" w:rsidR="00A54393" w:rsidRPr="004B56A8" w:rsidRDefault="00A54393" w:rsidP="004B56A8">
                          <w:pPr>
                            <w:pStyle w:val="PolicySub-Title"/>
                          </w:pPr>
                          <w:r>
                            <w:t xml:space="preserve">qUALITY </w:t>
                          </w:r>
                          <w:r w:rsidRPr="00C3779C">
                            <w:t xml:space="preserve">AREA </w:t>
                          </w:r>
                          <w:r>
                            <w:t xml:space="preserve">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_x0000_s1028" type="#_x0000_t202" style="position:absolute;margin-left:433.8pt;margin-top:44.5pt;width:48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diIAIAACM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" stroked="f">
              <v:textbox style="mso-fit-shape-to-text:t">
                <w:txbxContent>
                  <w:p w14:paraId="6EABE109" w14:textId="65424FF6" w:rsidR="00A54393" w:rsidRDefault="00A54393" w:rsidP="004B56A8">
                    <w:pPr>
                      <w:pStyle w:val="Title"/>
                    </w:pPr>
                    <w:r>
                      <w:t>Free Kindergarten fees</w:t>
                    </w:r>
                    <w:r w:rsidR="00EC5A4A">
                      <w:tab/>
                    </w:r>
                    <w:r w:rsidR="00EC5A4A">
                      <w:tab/>
                    </w:r>
                    <w:r w:rsidR="00EC5A4A">
                      <w:tab/>
                      <w:t xml:space="preserve">   </w:t>
                    </w:r>
                    <w:r w:rsidR="00EC5A4A">
                      <w:rPr>
                        <w:noProof/>
                        <w:lang w:eastAsia="en-AU"/>
                      </w:rPr>
                      <w:drawing>
                        <wp:inline distT="0" distB="0" distL="0" distR="0" wp14:anchorId="02F54DE9" wp14:editId="17BA9C5E">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52E5119A" w14:textId="738CDC88" w:rsidR="00A54393" w:rsidRPr="004B56A8" w:rsidRDefault="00A54393" w:rsidP="004B56A8">
                    <w:pPr>
                      <w:pStyle w:val="PolicySub-Title"/>
                    </w:pPr>
                    <w:r>
                      <w:t xml:space="preserve">qUALITY </w:t>
                    </w:r>
                    <w:r w:rsidRPr="00C3779C">
                      <w:t xml:space="preserve">AREA </w:t>
                    </w:r>
                    <w:r>
                      <w:t xml:space="preserve">7 | </w:t>
                    </w:r>
                    <w:r>
                      <w:rPr>
                        <w:rFonts w:ascii="Juhl" w:hAnsi="Juhl"/>
                        <w:b w:val="0"/>
                        <w:caps w:val="0"/>
                      </w:rPr>
                      <w:t>ELAA version 1.0</w:t>
                    </w:r>
                  </w:p>
                </w:txbxContent>
              </v:textbox>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6CF5" w14:textId="77777777" w:rsidR="00A54393" w:rsidRDefault="00A54393">
    <w:pPr>
      <w:pStyle w:val="Header"/>
    </w:pPr>
    <w:r>
      <w:rPr>
        <w:noProof/>
        <w:lang w:eastAsia="en-AU"/>
      </w:rPr>
      <w:drawing>
        <wp:anchor distT="0" distB="0" distL="114300" distR="114300" simplePos="0" relativeHeight="251658243"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C26114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6"/>
  </w:num>
  <w:num w:numId="11">
    <w:abstractNumId w:val="1"/>
  </w:num>
  <w:num w:numId="12">
    <w:abstractNumId w:val="11"/>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9C"/>
    <w:rsid w:val="00000EE9"/>
    <w:rsid w:val="00002603"/>
    <w:rsid w:val="00002B77"/>
    <w:rsid w:val="00003376"/>
    <w:rsid w:val="00010D33"/>
    <w:rsid w:val="00012D87"/>
    <w:rsid w:val="00016C83"/>
    <w:rsid w:val="0002384A"/>
    <w:rsid w:val="00030EEA"/>
    <w:rsid w:val="000313F1"/>
    <w:rsid w:val="00031EB7"/>
    <w:rsid w:val="00032D62"/>
    <w:rsid w:val="00033843"/>
    <w:rsid w:val="00037F0D"/>
    <w:rsid w:val="00040121"/>
    <w:rsid w:val="0004023A"/>
    <w:rsid w:val="000402C5"/>
    <w:rsid w:val="000403E5"/>
    <w:rsid w:val="0004528C"/>
    <w:rsid w:val="0005079A"/>
    <w:rsid w:val="00050905"/>
    <w:rsid w:val="00053A36"/>
    <w:rsid w:val="000545D6"/>
    <w:rsid w:val="00054E8D"/>
    <w:rsid w:val="000553BF"/>
    <w:rsid w:val="00057405"/>
    <w:rsid w:val="00060A98"/>
    <w:rsid w:val="0006781A"/>
    <w:rsid w:val="000703A0"/>
    <w:rsid w:val="00070CF1"/>
    <w:rsid w:val="0007136E"/>
    <w:rsid w:val="00072FDB"/>
    <w:rsid w:val="00074719"/>
    <w:rsid w:val="000859E3"/>
    <w:rsid w:val="00090ECE"/>
    <w:rsid w:val="00094E72"/>
    <w:rsid w:val="000957BD"/>
    <w:rsid w:val="000958CD"/>
    <w:rsid w:val="000A6334"/>
    <w:rsid w:val="000A7C1C"/>
    <w:rsid w:val="000A7E2A"/>
    <w:rsid w:val="000B034A"/>
    <w:rsid w:val="000B2E97"/>
    <w:rsid w:val="000B4FE3"/>
    <w:rsid w:val="000C25C3"/>
    <w:rsid w:val="000C2B63"/>
    <w:rsid w:val="000C5546"/>
    <w:rsid w:val="000C596E"/>
    <w:rsid w:val="000C5FAE"/>
    <w:rsid w:val="000E1750"/>
    <w:rsid w:val="000F5244"/>
    <w:rsid w:val="000F68D2"/>
    <w:rsid w:val="000F7DED"/>
    <w:rsid w:val="00100D5C"/>
    <w:rsid w:val="00103CE8"/>
    <w:rsid w:val="00104614"/>
    <w:rsid w:val="00107D74"/>
    <w:rsid w:val="001139D4"/>
    <w:rsid w:val="00120002"/>
    <w:rsid w:val="0012711F"/>
    <w:rsid w:val="00130FCA"/>
    <w:rsid w:val="0013704A"/>
    <w:rsid w:val="00137769"/>
    <w:rsid w:val="00137EF5"/>
    <w:rsid w:val="001418D3"/>
    <w:rsid w:val="00147877"/>
    <w:rsid w:val="00147C7E"/>
    <w:rsid w:val="00160CEC"/>
    <w:rsid w:val="00163256"/>
    <w:rsid w:val="00163E6F"/>
    <w:rsid w:val="0016410E"/>
    <w:rsid w:val="0016523E"/>
    <w:rsid w:val="001667FD"/>
    <w:rsid w:val="00166B07"/>
    <w:rsid w:val="001721F3"/>
    <w:rsid w:val="00177F81"/>
    <w:rsid w:val="00180619"/>
    <w:rsid w:val="00181329"/>
    <w:rsid w:val="001824CA"/>
    <w:rsid w:val="00182BA0"/>
    <w:rsid w:val="00185877"/>
    <w:rsid w:val="00186A06"/>
    <w:rsid w:val="00187AF9"/>
    <w:rsid w:val="001B0A45"/>
    <w:rsid w:val="001B207C"/>
    <w:rsid w:val="001B39D0"/>
    <w:rsid w:val="001C321F"/>
    <w:rsid w:val="001C376C"/>
    <w:rsid w:val="001D240C"/>
    <w:rsid w:val="001D2C33"/>
    <w:rsid w:val="001D54F4"/>
    <w:rsid w:val="001D5BE4"/>
    <w:rsid w:val="001E0AA2"/>
    <w:rsid w:val="001E1686"/>
    <w:rsid w:val="001E3056"/>
    <w:rsid w:val="001E6949"/>
    <w:rsid w:val="001E7B3C"/>
    <w:rsid w:val="001F7CD6"/>
    <w:rsid w:val="0021077D"/>
    <w:rsid w:val="00221FEA"/>
    <w:rsid w:val="00222186"/>
    <w:rsid w:val="00226796"/>
    <w:rsid w:val="00231A33"/>
    <w:rsid w:val="00236D18"/>
    <w:rsid w:val="00250217"/>
    <w:rsid w:val="0025299E"/>
    <w:rsid w:val="00254C66"/>
    <w:rsid w:val="002552E2"/>
    <w:rsid w:val="002567A8"/>
    <w:rsid w:val="00256E78"/>
    <w:rsid w:val="00260CD7"/>
    <w:rsid w:val="00261AC3"/>
    <w:rsid w:val="00271F07"/>
    <w:rsid w:val="002720D8"/>
    <w:rsid w:val="0027396C"/>
    <w:rsid w:val="00276BF1"/>
    <w:rsid w:val="00276FA4"/>
    <w:rsid w:val="0028724C"/>
    <w:rsid w:val="002876C7"/>
    <w:rsid w:val="00296689"/>
    <w:rsid w:val="002A6789"/>
    <w:rsid w:val="002A7ED4"/>
    <w:rsid w:val="002B0E52"/>
    <w:rsid w:val="002B132E"/>
    <w:rsid w:val="002B1C7D"/>
    <w:rsid w:val="002B33CE"/>
    <w:rsid w:val="002B6EF9"/>
    <w:rsid w:val="002D17DA"/>
    <w:rsid w:val="002E0291"/>
    <w:rsid w:val="002E0A93"/>
    <w:rsid w:val="002E1731"/>
    <w:rsid w:val="002E346B"/>
    <w:rsid w:val="002E44EA"/>
    <w:rsid w:val="002E4FAC"/>
    <w:rsid w:val="002E6E7B"/>
    <w:rsid w:val="002F08ED"/>
    <w:rsid w:val="002F1335"/>
    <w:rsid w:val="002F4324"/>
    <w:rsid w:val="002F48BB"/>
    <w:rsid w:val="00303F25"/>
    <w:rsid w:val="003046A7"/>
    <w:rsid w:val="00304B4D"/>
    <w:rsid w:val="0030523D"/>
    <w:rsid w:val="00312A5A"/>
    <w:rsid w:val="00313415"/>
    <w:rsid w:val="00316E92"/>
    <w:rsid w:val="0032218E"/>
    <w:rsid w:val="0032577D"/>
    <w:rsid w:val="00325AA2"/>
    <w:rsid w:val="00325B67"/>
    <w:rsid w:val="0034072B"/>
    <w:rsid w:val="00341A0B"/>
    <w:rsid w:val="003426BA"/>
    <w:rsid w:val="003525A0"/>
    <w:rsid w:val="00360B14"/>
    <w:rsid w:val="0036288E"/>
    <w:rsid w:val="00362FD7"/>
    <w:rsid w:val="00370065"/>
    <w:rsid w:val="00376479"/>
    <w:rsid w:val="0037689D"/>
    <w:rsid w:val="00381FBD"/>
    <w:rsid w:val="00382B21"/>
    <w:rsid w:val="003833EA"/>
    <w:rsid w:val="003848D7"/>
    <w:rsid w:val="003860B3"/>
    <w:rsid w:val="0038651C"/>
    <w:rsid w:val="00391C34"/>
    <w:rsid w:val="0039282F"/>
    <w:rsid w:val="00393C32"/>
    <w:rsid w:val="00395F1B"/>
    <w:rsid w:val="00397184"/>
    <w:rsid w:val="003A43F9"/>
    <w:rsid w:val="003A7827"/>
    <w:rsid w:val="003C039D"/>
    <w:rsid w:val="003C7930"/>
    <w:rsid w:val="003C7ACB"/>
    <w:rsid w:val="003D0936"/>
    <w:rsid w:val="003D0D41"/>
    <w:rsid w:val="003D5467"/>
    <w:rsid w:val="003D7712"/>
    <w:rsid w:val="003E2E4C"/>
    <w:rsid w:val="003E57FD"/>
    <w:rsid w:val="003F2A26"/>
    <w:rsid w:val="003F7053"/>
    <w:rsid w:val="004032A9"/>
    <w:rsid w:val="00405762"/>
    <w:rsid w:val="004103D4"/>
    <w:rsid w:val="004158CD"/>
    <w:rsid w:val="00416178"/>
    <w:rsid w:val="00416A8B"/>
    <w:rsid w:val="004204E7"/>
    <w:rsid w:val="00423BE9"/>
    <w:rsid w:val="00424213"/>
    <w:rsid w:val="00425490"/>
    <w:rsid w:val="00430E2F"/>
    <w:rsid w:val="00433397"/>
    <w:rsid w:val="00434C35"/>
    <w:rsid w:val="004453D9"/>
    <w:rsid w:val="00446781"/>
    <w:rsid w:val="0044759E"/>
    <w:rsid w:val="00452C2D"/>
    <w:rsid w:val="00461A9F"/>
    <w:rsid w:val="00463FD6"/>
    <w:rsid w:val="0046708D"/>
    <w:rsid w:val="00467181"/>
    <w:rsid w:val="00467B00"/>
    <w:rsid w:val="00467CF8"/>
    <w:rsid w:val="0047266E"/>
    <w:rsid w:val="00474759"/>
    <w:rsid w:val="0048014D"/>
    <w:rsid w:val="00482FAA"/>
    <w:rsid w:val="004836AA"/>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D16C4"/>
    <w:rsid w:val="004E053C"/>
    <w:rsid w:val="004E21F5"/>
    <w:rsid w:val="004E2236"/>
    <w:rsid w:val="004E246A"/>
    <w:rsid w:val="004E47CD"/>
    <w:rsid w:val="004E6BFE"/>
    <w:rsid w:val="004F6FD8"/>
    <w:rsid w:val="004F7612"/>
    <w:rsid w:val="005007F1"/>
    <w:rsid w:val="005015EA"/>
    <w:rsid w:val="00502982"/>
    <w:rsid w:val="00503DFC"/>
    <w:rsid w:val="00506BEB"/>
    <w:rsid w:val="005108CE"/>
    <w:rsid w:val="00511351"/>
    <w:rsid w:val="00514667"/>
    <w:rsid w:val="00514858"/>
    <w:rsid w:val="00523B26"/>
    <w:rsid w:val="005251EE"/>
    <w:rsid w:val="00525F79"/>
    <w:rsid w:val="0053007C"/>
    <w:rsid w:val="005322C6"/>
    <w:rsid w:val="005376E1"/>
    <w:rsid w:val="00540265"/>
    <w:rsid w:val="00541320"/>
    <w:rsid w:val="00550041"/>
    <w:rsid w:val="00553919"/>
    <w:rsid w:val="0055396A"/>
    <w:rsid w:val="00556BDA"/>
    <w:rsid w:val="00560D1D"/>
    <w:rsid w:val="00561E5E"/>
    <w:rsid w:val="00573D70"/>
    <w:rsid w:val="00573E4F"/>
    <w:rsid w:val="00580B72"/>
    <w:rsid w:val="00582ECA"/>
    <w:rsid w:val="00591D80"/>
    <w:rsid w:val="005928EA"/>
    <w:rsid w:val="00593698"/>
    <w:rsid w:val="00593C43"/>
    <w:rsid w:val="00596948"/>
    <w:rsid w:val="005A035F"/>
    <w:rsid w:val="005A5A1B"/>
    <w:rsid w:val="005A7118"/>
    <w:rsid w:val="005B26AE"/>
    <w:rsid w:val="005C303C"/>
    <w:rsid w:val="005C5482"/>
    <w:rsid w:val="005C78F2"/>
    <w:rsid w:val="005D3FF5"/>
    <w:rsid w:val="005E0379"/>
    <w:rsid w:val="005E29F4"/>
    <w:rsid w:val="005E647B"/>
    <w:rsid w:val="005F33BA"/>
    <w:rsid w:val="0060119F"/>
    <w:rsid w:val="0060157C"/>
    <w:rsid w:val="00604388"/>
    <w:rsid w:val="00607871"/>
    <w:rsid w:val="00610552"/>
    <w:rsid w:val="006139DB"/>
    <w:rsid w:val="00613B5B"/>
    <w:rsid w:val="00615B0E"/>
    <w:rsid w:val="00616586"/>
    <w:rsid w:val="00620448"/>
    <w:rsid w:val="006213CB"/>
    <w:rsid w:val="00623490"/>
    <w:rsid w:val="0062409A"/>
    <w:rsid w:val="0062653A"/>
    <w:rsid w:val="00627DE9"/>
    <w:rsid w:val="006346ED"/>
    <w:rsid w:val="006359D2"/>
    <w:rsid w:val="00637035"/>
    <w:rsid w:val="00637650"/>
    <w:rsid w:val="00643AE2"/>
    <w:rsid w:val="00644B90"/>
    <w:rsid w:val="00654096"/>
    <w:rsid w:val="006540D2"/>
    <w:rsid w:val="00657861"/>
    <w:rsid w:val="0066153E"/>
    <w:rsid w:val="00663795"/>
    <w:rsid w:val="006638DB"/>
    <w:rsid w:val="006677F7"/>
    <w:rsid w:val="00667C99"/>
    <w:rsid w:val="006735E5"/>
    <w:rsid w:val="00686724"/>
    <w:rsid w:val="0069174B"/>
    <w:rsid w:val="006918E1"/>
    <w:rsid w:val="00692377"/>
    <w:rsid w:val="00692D78"/>
    <w:rsid w:val="00697C98"/>
    <w:rsid w:val="006A415F"/>
    <w:rsid w:val="006A61F7"/>
    <w:rsid w:val="006A7F54"/>
    <w:rsid w:val="006B5E78"/>
    <w:rsid w:val="006C2AF0"/>
    <w:rsid w:val="006C5169"/>
    <w:rsid w:val="006C7E98"/>
    <w:rsid w:val="006D1B86"/>
    <w:rsid w:val="006D1FF0"/>
    <w:rsid w:val="006D3BB3"/>
    <w:rsid w:val="006E3297"/>
    <w:rsid w:val="006E3BB3"/>
    <w:rsid w:val="006E59AE"/>
    <w:rsid w:val="006F0475"/>
    <w:rsid w:val="006F7E88"/>
    <w:rsid w:val="00700739"/>
    <w:rsid w:val="00713656"/>
    <w:rsid w:val="0071596E"/>
    <w:rsid w:val="00716C94"/>
    <w:rsid w:val="007176B6"/>
    <w:rsid w:val="0072086A"/>
    <w:rsid w:val="007307A2"/>
    <w:rsid w:val="00731D9F"/>
    <w:rsid w:val="007343F6"/>
    <w:rsid w:val="00735A61"/>
    <w:rsid w:val="007375D7"/>
    <w:rsid w:val="00744BC3"/>
    <w:rsid w:val="00745FE8"/>
    <w:rsid w:val="007538D8"/>
    <w:rsid w:val="007543A9"/>
    <w:rsid w:val="0076498B"/>
    <w:rsid w:val="00765382"/>
    <w:rsid w:val="00767262"/>
    <w:rsid w:val="00772F75"/>
    <w:rsid w:val="00786E36"/>
    <w:rsid w:val="00790AFF"/>
    <w:rsid w:val="00792C29"/>
    <w:rsid w:val="0079363B"/>
    <w:rsid w:val="00794663"/>
    <w:rsid w:val="00797C7B"/>
    <w:rsid w:val="007A1455"/>
    <w:rsid w:val="007A4C16"/>
    <w:rsid w:val="007A553C"/>
    <w:rsid w:val="007B399F"/>
    <w:rsid w:val="007B5376"/>
    <w:rsid w:val="007B5978"/>
    <w:rsid w:val="007C294D"/>
    <w:rsid w:val="007C306B"/>
    <w:rsid w:val="007C5CC2"/>
    <w:rsid w:val="007D54F7"/>
    <w:rsid w:val="007D7510"/>
    <w:rsid w:val="007E6D91"/>
    <w:rsid w:val="00800AEC"/>
    <w:rsid w:val="00803372"/>
    <w:rsid w:val="00803425"/>
    <w:rsid w:val="008329D0"/>
    <w:rsid w:val="00832B1A"/>
    <w:rsid w:val="00834D85"/>
    <w:rsid w:val="00835225"/>
    <w:rsid w:val="00835A07"/>
    <w:rsid w:val="0084031B"/>
    <w:rsid w:val="00840702"/>
    <w:rsid w:val="0084157A"/>
    <w:rsid w:val="00841F03"/>
    <w:rsid w:val="00843221"/>
    <w:rsid w:val="00846D6C"/>
    <w:rsid w:val="00850D22"/>
    <w:rsid w:val="00852083"/>
    <w:rsid w:val="00853667"/>
    <w:rsid w:val="008544C6"/>
    <w:rsid w:val="00857E69"/>
    <w:rsid w:val="008619AA"/>
    <w:rsid w:val="0086367D"/>
    <w:rsid w:val="00870600"/>
    <w:rsid w:val="00877BFF"/>
    <w:rsid w:val="008802B2"/>
    <w:rsid w:val="00882A7E"/>
    <w:rsid w:val="00887849"/>
    <w:rsid w:val="00890486"/>
    <w:rsid w:val="00891319"/>
    <w:rsid w:val="00892B06"/>
    <w:rsid w:val="00896810"/>
    <w:rsid w:val="008A2BBB"/>
    <w:rsid w:val="008A489D"/>
    <w:rsid w:val="008A7F8A"/>
    <w:rsid w:val="008B5F76"/>
    <w:rsid w:val="008C3C77"/>
    <w:rsid w:val="008C6A79"/>
    <w:rsid w:val="008C7779"/>
    <w:rsid w:val="008D2BFE"/>
    <w:rsid w:val="008D44CF"/>
    <w:rsid w:val="008E59DA"/>
    <w:rsid w:val="008E7E19"/>
    <w:rsid w:val="008F1494"/>
    <w:rsid w:val="008F16FE"/>
    <w:rsid w:val="008F44AF"/>
    <w:rsid w:val="00900DE5"/>
    <w:rsid w:val="0090241F"/>
    <w:rsid w:val="00907C7D"/>
    <w:rsid w:val="00910916"/>
    <w:rsid w:val="009316EC"/>
    <w:rsid w:val="009416A1"/>
    <w:rsid w:val="0094322F"/>
    <w:rsid w:val="00947D7B"/>
    <w:rsid w:val="009521F1"/>
    <w:rsid w:val="00952DC0"/>
    <w:rsid w:val="0095682A"/>
    <w:rsid w:val="00964118"/>
    <w:rsid w:val="009667D0"/>
    <w:rsid w:val="00966DA8"/>
    <w:rsid w:val="00973AD1"/>
    <w:rsid w:val="00975C7B"/>
    <w:rsid w:val="00980BB6"/>
    <w:rsid w:val="00984F79"/>
    <w:rsid w:val="00985EC7"/>
    <w:rsid w:val="0099250D"/>
    <w:rsid w:val="0099490C"/>
    <w:rsid w:val="009A0752"/>
    <w:rsid w:val="009A0F9C"/>
    <w:rsid w:val="009A1CBD"/>
    <w:rsid w:val="009A28C4"/>
    <w:rsid w:val="009A5AE1"/>
    <w:rsid w:val="009A6DFE"/>
    <w:rsid w:val="009A7F77"/>
    <w:rsid w:val="009B11E6"/>
    <w:rsid w:val="009B2005"/>
    <w:rsid w:val="009B3792"/>
    <w:rsid w:val="009B3CF1"/>
    <w:rsid w:val="009B499A"/>
    <w:rsid w:val="009C0FB0"/>
    <w:rsid w:val="009C313A"/>
    <w:rsid w:val="009C7DF8"/>
    <w:rsid w:val="009D1539"/>
    <w:rsid w:val="009D1C0C"/>
    <w:rsid w:val="009D264C"/>
    <w:rsid w:val="009D7EFA"/>
    <w:rsid w:val="009E216E"/>
    <w:rsid w:val="009E3E9D"/>
    <w:rsid w:val="009E4C7A"/>
    <w:rsid w:val="009F2053"/>
    <w:rsid w:val="009F27F5"/>
    <w:rsid w:val="00A00EC6"/>
    <w:rsid w:val="00A06679"/>
    <w:rsid w:val="00A10D61"/>
    <w:rsid w:val="00A15295"/>
    <w:rsid w:val="00A1758F"/>
    <w:rsid w:val="00A17E5C"/>
    <w:rsid w:val="00A2100E"/>
    <w:rsid w:val="00A23C74"/>
    <w:rsid w:val="00A24295"/>
    <w:rsid w:val="00A2458D"/>
    <w:rsid w:val="00A24A3B"/>
    <w:rsid w:val="00A301E6"/>
    <w:rsid w:val="00A33712"/>
    <w:rsid w:val="00A35BBD"/>
    <w:rsid w:val="00A35E4C"/>
    <w:rsid w:val="00A370F2"/>
    <w:rsid w:val="00A42FAE"/>
    <w:rsid w:val="00A44E35"/>
    <w:rsid w:val="00A470F9"/>
    <w:rsid w:val="00A52A09"/>
    <w:rsid w:val="00A54393"/>
    <w:rsid w:val="00A60F4D"/>
    <w:rsid w:val="00A65018"/>
    <w:rsid w:val="00A73182"/>
    <w:rsid w:val="00A7773D"/>
    <w:rsid w:val="00A8132C"/>
    <w:rsid w:val="00A82A5C"/>
    <w:rsid w:val="00A85514"/>
    <w:rsid w:val="00A871EB"/>
    <w:rsid w:val="00A87B13"/>
    <w:rsid w:val="00A9429A"/>
    <w:rsid w:val="00A95F87"/>
    <w:rsid w:val="00AA0ACA"/>
    <w:rsid w:val="00AA17C3"/>
    <w:rsid w:val="00AA7AAE"/>
    <w:rsid w:val="00AA7E82"/>
    <w:rsid w:val="00AB6F53"/>
    <w:rsid w:val="00AB7AFB"/>
    <w:rsid w:val="00AC3694"/>
    <w:rsid w:val="00AC37C4"/>
    <w:rsid w:val="00AC402C"/>
    <w:rsid w:val="00AC483E"/>
    <w:rsid w:val="00AD3A07"/>
    <w:rsid w:val="00AD4AB0"/>
    <w:rsid w:val="00AD6463"/>
    <w:rsid w:val="00AE0606"/>
    <w:rsid w:val="00AE1710"/>
    <w:rsid w:val="00AE3346"/>
    <w:rsid w:val="00AE33F7"/>
    <w:rsid w:val="00AE3C61"/>
    <w:rsid w:val="00AE6BD2"/>
    <w:rsid w:val="00AE7240"/>
    <w:rsid w:val="00AE7B75"/>
    <w:rsid w:val="00AF01FF"/>
    <w:rsid w:val="00AF55E4"/>
    <w:rsid w:val="00B01438"/>
    <w:rsid w:val="00B02EB4"/>
    <w:rsid w:val="00B04C4D"/>
    <w:rsid w:val="00B05BEC"/>
    <w:rsid w:val="00B0674F"/>
    <w:rsid w:val="00B06FD7"/>
    <w:rsid w:val="00B07A2E"/>
    <w:rsid w:val="00B15F26"/>
    <w:rsid w:val="00B17351"/>
    <w:rsid w:val="00B24DBF"/>
    <w:rsid w:val="00B259A9"/>
    <w:rsid w:val="00B3078B"/>
    <w:rsid w:val="00B31FB1"/>
    <w:rsid w:val="00B32941"/>
    <w:rsid w:val="00B34B8F"/>
    <w:rsid w:val="00B36CBB"/>
    <w:rsid w:val="00B57BF8"/>
    <w:rsid w:val="00B64039"/>
    <w:rsid w:val="00B712C5"/>
    <w:rsid w:val="00B72415"/>
    <w:rsid w:val="00B73412"/>
    <w:rsid w:val="00B741C8"/>
    <w:rsid w:val="00B77622"/>
    <w:rsid w:val="00B84824"/>
    <w:rsid w:val="00B85793"/>
    <w:rsid w:val="00BA24CD"/>
    <w:rsid w:val="00BA5338"/>
    <w:rsid w:val="00BA6F06"/>
    <w:rsid w:val="00BB0EAC"/>
    <w:rsid w:val="00BB1151"/>
    <w:rsid w:val="00BC2920"/>
    <w:rsid w:val="00BC2FE0"/>
    <w:rsid w:val="00BC51F3"/>
    <w:rsid w:val="00BC727A"/>
    <w:rsid w:val="00BD0E0E"/>
    <w:rsid w:val="00BD29FB"/>
    <w:rsid w:val="00BD2A92"/>
    <w:rsid w:val="00BE46A2"/>
    <w:rsid w:val="00BE470C"/>
    <w:rsid w:val="00BE6BFA"/>
    <w:rsid w:val="00BE6DEA"/>
    <w:rsid w:val="00BF3350"/>
    <w:rsid w:val="00BF6107"/>
    <w:rsid w:val="00C00E4E"/>
    <w:rsid w:val="00C03D22"/>
    <w:rsid w:val="00C04456"/>
    <w:rsid w:val="00C07453"/>
    <w:rsid w:val="00C101B2"/>
    <w:rsid w:val="00C12757"/>
    <w:rsid w:val="00C12B9D"/>
    <w:rsid w:val="00C163DF"/>
    <w:rsid w:val="00C1689C"/>
    <w:rsid w:val="00C169EC"/>
    <w:rsid w:val="00C20124"/>
    <w:rsid w:val="00C21242"/>
    <w:rsid w:val="00C22111"/>
    <w:rsid w:val="00C2358E"/>
    <w:rsid w:val="00C2483B"/>
    <w:rsid w:val="00C264C5"/>
    <w:rsid w:val="00C271F5"/>
    <w:rsid w:val="00C27AF2"/>
    <w:rsid w:val="00C337D3"/>
    <w:rsid w:val="00C375A2"/>
    <w:rsid w:val="00C3779C"/>
    <w:rsid w:val="00C37F84"/>
    <w:rsid w:val="00C44DEC"/>
    <w:rsid w:val="00C45D14"/>
    <w:rsid w:val="00C47F47"/>
    <w:rsid w:val="00C51115"/>
    <w:rsid w:val="00C561DD"/>
    <w:rsid w:val="00C57352"/>
    <w:rsid w:val="00C6183C"/>
    <w:rsid w:val="00C76868"/>
    <w:rsid w:val="00C8182C"/>
    <w:rsid w:val="00C879DB"/>
    <w:rsid w:val="00C94494"/>
    <w:rsid w:val="00C94FB0"/>
    <w:rsid w:val="00C97AF9"/>
    <w:rsid w:val="00C97E60"/>
    <w:rsid w:val="00CA5E94"/>
    <w:rsid w:val="00CA6F76"/>
    <w:rsid w:val="00CC0A2D"/>
    <w:rsid w:val="00CC1570"/>
    <w:rsid w:val="00CC4237"/>
    <w:rsid w:val="00CD4A6B"/>
    <w:rsid w:val="00CD782D"/>
    <w:rsid w:val="00CE390C"/>
    <w:rsid w:val="00CE3B37"/>
    <w:rsid w:val="00CE5400"/>
    <w:rsid w:val="00CE65D9"/>
    <w:rsid w:val="00CF14FE"/>
    <w:rsid w:val="00CF3494"/>
    <w:rsid w:val="00CF6854"/>
    <w:rsid w:val="00CF75C6"/>
    <w:rsid w:val="00D00349"/>
    <w:rsid w:val="00D1046D"/>
    <w:rsid w:val="00D213D1"/>
    <w:rsid w:val="00D21626"/>
    <w:rsid w:val="00D22CE7"/>
    <w:rsid w:val="00D2401F"/>
    <w:rsid w:val="00D348DB"/>
    <w:rsid w:val="00D41A93"/>
    <w:rsid w:val="00D43E24"/>
    <w:rsid w:val="00D46058"/>
    <w:rsid w:val="00D46899"/>
    <w:rsid w:val="00D62B00"/>
    <w:rsid w:val="00D63113"/>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2057"/>
    <w:rsid w:val="00DB38A9"/>
    <w:rsid w:val="00DB4462"/>
    <w:rsid w:val="00DB7C55"/>
    <w:rsid w:val="00DC3F26"/>
    <w:rsid w:val="00DC76CB"/>
    <w:rsid w:val="00DD074D"/>
    <w:rsid w:val="00DD07E2"/>
    <w:rsid w:val="00DD16E2"/>
    <w:rsid w:val="00DD373E"/>
    <w:rsid w:val="00DD43D7"/>
    <w:rsid w:val="00DD5AFE"/>
    <w:rsid w:val="00DD73D0"/>
    <w:rsid w:val="00DD7428"/>
    <w:rsid w:val="00DE3064"/>
    <w:rsid w:val="00DE5535"/>
    <w:rsid w:val="00DE736F"/>
    <w:rsid w:val="00DF66E2"/>
    <w:rsid w:val="00DF6B73"/>
    <w:rsid w:val="00DF6F0A"/>
    <w:rsid w:val="00E0021B"/>
    <w:rsid w:val="00E0756C"/>
    <w:rsid w:val="00E10A42"/>
    <w:rsid w:val="00E1365F"/>
    <w:rsid w:val="00E175A8"/>
    <w:rsid w:val="00E208BB"/>
    <w:rsid w:val="00E214AE"/>
    <w:rsid w:val="00E22E8B"/>
    <w:rsid w:val="00E2412F"/>
    <w:rsid w:val="00E25164"/>
    <w:rsid w:val="00E26B9B"/>
    <w:rsid w:val="00E306C6"/>
    <w:rsid w:val="00E32F11"/>
    <w:rsid w:val="00E34AC6"/>
    <w:rsid w:val="00E35168"/>
    <w:rsid w:val="00E3609B"/>
    <w:rsid w:val="00E37682"/>
    <w:rsid w:val="00E502A3"/>
    <w:rsid w:val="00E5708B"/>
    <w:rsid w:val="00E6105A"/>
    <w:rsid w:val="00E61190"/>
    <w:rsid w:val="00E61E58"/>
    <w:rsid w:val="00E632FA"/>
    <w:rsid w:val="00E65BA6"/>
    <w:rsid w:val="00E75972"/>
    <w:rsid w:val="00E82288"/>
    <w:rsid w:val="00E857D8"/>
    <w:rsid w:val="00E870D3"/>
    <w:rsid w:val="00EA0CA1"/>
    <w:rsid w:val="00EA30B0"/>
    <w:rsid w:val="00EA3BBC"/>
    <w:rsid w:val="00EB1619"/>
    <w:rsid w:val="00EB1A8A"/>
    <w:rsid w:val="00EB6D42"/>
    <w:rsid w:val="00EB7B3A"/>
    <w:rsid w:val="00EC1732"/>
    <w:rsid w:val="00EC29F3"/>
    <w:rsid w:val="00EC2EBA"/>
    <w:rsid w:val="00EC4B08"/>
    <w:rsid w:val="00EC5A4A"/>
    <w:rsid w:val="00EC5BBD"/>
    <w:rsid w:val="00ED093A"/>
    <w:rsid w:val="00ED0D11"/>
    <w:rsid w:val="00ED2E33"/>
    <w:rsid w:val="00ED309E"/>
    <w:rsid w:val="00EE2460"/>
    <w:rsid w:val="00EE2EB5"/>
    <w:rsid w:val="00EE428A"/>
    <w:rsid w:val="00EE77B2"/>
    <w:rsid w:val="00EF370B"/>
    <w:rsid w:val="00F0377B"/>
    <w:rsid w:val="00F13C6B"/>
    <w:rsid w:val="00F16BC8"/>
    <w:rsid w:val="00F21032"/>
    <w:rsid w:val="00F214D4"/>
    <w:rsid w:val="00F24F0B"/>
    <w:rsid w:val="00F277A2"/>
    <w:rsid w:val="00F33EB8"/>
    <w:rsid w:val="00F33F18"/>
    <w:rsid w:val="00F359D9"/>
    <w:rsid w:val="00F370CF"/>
    <w:rsid w:val="00F3750A"/>
    <w:rsid w:val="00F405D8"/>
    <w:rsid w:val="00F408DB"/>
    <w:rsid w:val="00F439B7"/>
    <w:rsid w:val="00F517FB"/>
    <w:rsid w:val="00F53D12"/>
    <w:rsid w:val="00F55A25"/>
    <w:rsid w:val="00F55A47"/>
    <w:rsid w:val="00F60731"/>
    <w:rsid w:val="00F666C3"/>
    <w:rsid w:val="00F72F3F"/>
    <w:rsid w:val="00F742DE"/>
    <w:rsid w:val="00F751B5"/>
    <w:rsid w:val="00F87B5B"/>
    <w:rsid w:val="00F96DC4"/>
    <w:rsid w:val="00FA3AB4"/>
    <w:rsid w:val="00FA4256"/>
    <w:rsid w:val="00FA7295"/>
    <w:rsid w:val="00FB0753"/>
    <w:rsid w:val="00FB1AF6"/>
    <w:rsid w:val="00FB6905"/>
    <w:rsid w:val="00FC1666"/>
    <w:rsid w:val="00FC2AEE"/>
    <w:rsid w:val="00FC3EB0"/>
    <w:rsid w:val="00FC4DC5"/>
    <w:rsid w:val="00FC5401"/>
    <w:rsid w:val="00FC639F"/>
    <w:rsid w:val="00FC7911"/>
    <w:rsid w:val="00FD72E0"/>
    <w:rsid w:val="00FE13E4"/>
    <w:rsid w:val="00FE32CD"/>
    <w:rsid w:val="00FE4DD4"/>
    <w:rsid w:val="00FF204D"/>
    <w:rsid w:val="00FF20B7"/>
    <w:rsid w:val="025131AE"/>
    <w:rsid w:val="0296B040"/>
    <w:rsid w:val="03C52CD2"/>
    <w:rsid w:val="05219D7F"/>
    <w:rsid w:val="071BB9A9"/>
    <w:rsid w:val="09C5F809"/>
    <w:rsid w:val="0E77BCC1"/>
    <w:rsid w:val="164DC07F"/>
    <w:rsid w:val="17ED8BF4"/>
    <w:rsid w:val="1C3B0DDB"/>
    <w:rsid w:val="1CE4795F"/>
    <w:rsid w:val="1DB46DA4"/>
    <w:rsid w:val="1DC422B0"/>
    <w:rsid w:val="1FDB7A68"/>
    <w:rsid w:val="218352B0"/>
    <w:rsid w:val="286F9D10"/>
    <w:rsid w:val="2A320FB2"/>
    <w:rsid w:val="2C895E44"/>
    <w:rsid w:val="2C8E1DC9"/>
    <w:rsid w:val="2DFA56E8"/>
    <w:rsid w:val="2E7ADEC8"/>
    <w:rsid w:val="2EF5573C"/>
    <w:rsid w:val="304A3870"/>
    <w:rsid w:val="364BF3BB"/>
    <w:rsid w:val="3849964B"/>
    <w:rsid w:val="38E15A69"/>
    <w:rsid w:val="3962B93A"/>
    <w:rsid w:val="3B01004B"/>
    <w:rsid w:val="42BB28A0"/>
    <w:rsid w:val="45A89818"/>
    <w:rsid w:val="473CB21B"/>
    <w:rsid w:val="4B5ED7D2"/>
    <w:rsid w:val="4D41CF58"/>
    <w:rsid w:val="4DC51BFC"/>
    <w:rsid w:val="4F18A431"/>
    <w:rsid w:val="53989F99"/>
    <w:rsid w:val="5C150C31"/>
    <w:rsid w:val="5C20C6CD"/>
    <w:rsid w:val="607197A8"/>
    <w:rsid w:val="65CD294E"/>
    <w:rsid w:val="66B68B7B"/>
    <w:rsid w:val="66D857D8"/>
    <w:rsid w:val="677D1C5C"/>
    <w:rsid w:val="6E4DCF7E"/>
    <w:rsid w:val="6FC4A2EC"/>
    <w:rsid w:val="7525C871"/>
    <w:rsid w:val="76FFD226"/>
    <w:rsid w:val="77427222"/>
    <w:rsid w:val="778C6C78"/>
    <w:rsid w:val="77A85199"/>
    <w:rsid w:val="7ACB674B"/>
    <w:rsid w:val="7D07045A"/>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1683"/>
  <w15:chartTrackingRefBased/>
  <w15:docId w15:val="{4674EA2D-AD3B-49CA-B1C5-77B534C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8014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523B2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8014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E6949"/>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957BD"/>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E61190"/>
    <w:pPr>
      <w:numPr>
        <w:ilvl w:val="1"/>
      </w:numPr>
      <w:spacing w:after="24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E6949"/>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4801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education.vic.gov.au/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childhood/providers/funding/Pages/improvedchildratioinkindergarten.aspx" TargetMode="External"/><Relationship Id="rId32" Type="http://schemas.openxmlformats.org/officeDocument/2006/relationships/hyperlink" Target="https://www.servicesaustralia.gov.au/child-care-subsidy"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ducation.vic.gov.au/Pages/default.aspx"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child-care-subsid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give-your-child-the-best-start-in-life"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429B6858D2B4409CAC85C40FA24B6A66"/>
        <w:category>
          <w:name w:val="General"/>
          <w:gallery w:val="placeholder"/>
        </w:category>
        <w:types>
          <w:type w:val="bbPlcHdr"/>
        </w:types>
        <w:behaviors>
          <w:behavior w:val="content"/>
        </w:behaviors>
        <w:guid w:val="{6B0848A6-73D9-4C4A-809D-025DABE86700}"/>
      </w:docPartPr>
      <w:docPartBody>
        <w:p w:rsidR="005A035F" w:rsidRDefault="002B0E52">
          <w:r w:rsidRPr="00A571D8">
            <w:rPr>
              <w:rStyle w:val="PlaceholderText"/>
            </w:rPr>
            <w:t>[Company]</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11418A3CEA6A476FBB93528C95D5A770"/>
        <w:category>
          <w:name w:val="General"/>
          <w:gallery w:val="placeholder"/>
        </w:category>
        <w:types>
          <w:type w:val="bbPlcHdr"/>
        </w:types>
        <w:behaviors>
          <w:behavior w:val="content"/>
        </w:behaviors>
        <w:guid w:val="{70ADBF69-99F0-4681-800E-593B370DEA80}"/>
      </w:docPartPr>
      <w:docPartBody>
        <w:p w:rsidR="00031EB7" w:rsidRDefault="005A035F">
          <w:r w:rsidRPr="00327714">
            <w:rPr>
              <w:rStyle w:val="PlaceholderText"/>
            </w:rPr>
            <w:t>[Company]</w:t>
          </w:r>
        </w:p>
      </w:docPartBody>
    </w:docPart>
    <w:docPart>
      <w:docPartPr>
        <w:name w:val="A4B25CE3DF18476393B1BDE4125A91DB"/>
        <w:category>
          <w:name w:val="General"/>
          <w:gallery w:val="placeholder"/>
        </w:category>
        <w:types>
          <w:type w:val="bbPlcHdr"/>
        </w:types>
        <w:behaviors>
          <w:behavior w:val="content"/>
        </w:behaviors>
        <w:guid w:val="{147B754C-6518-4DDA-88C2-14D5EF4CCEB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52"/>
    <w:rsid w:val="000242E5"/>
    <w:rsid w:val="00031EB7"/>
    <w:rsid w:val="002B0E52"/>
    <w:rsid w:val="00302A49"/>
    <w:rsid w:val="00394494"/>
    <w:rsid w:val="005075F9"/>
    <w:rsid w:val="00541B90"/>
    <w:rsid w:val="0056711F"/>
    <w:rsid w:val="00567919"/>
    <w:rsid w:val="00575F8F"/>
    <w:rsid w:val="005A035F"/>
    <w:rsid w:val="00891688"/>
    <w:rsid w:val="008C1AC8"/>
    <w:rsid w:val="00B44265"/>
    <w:rsid w:val="00DD20EE"/>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EB7"/>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7090-0F2D-4BC6-8D80-3F98AFFEDEBA}">
  <ds:schemaRefs>
    <ds:schemaRef ds:uri="http://schemas.microsoft.com/sharepoint/v3/contenttype/forms"/>
  </ds:schemaRefs>
</ds:datastoreItem>
</file>

<file path=customXml/itemProps2.xml><?xml version="1.0" encoding="utf-8"?>
<ds:datastoreItem xmlns:ds="http://schemas.openxmlformats.org/officeDocument/2006/customXml" ds:itemID="{5B25670A-ABA9-4C0C-93CE-860CA6DD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13523F5B-0BA5-47DF-8773-15F3362D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11</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Free Kindergarten Fees</vt:lpstr>
    </vt:vector>
  </TitlesOfParts>
  <Company>Flinders Preschool Inc.</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Kindergarten Fees</dc:title>
  <dc:subject/>
  <dc:creator>ELAA</dc:creator>
  <cp:keywords/>
  <dc:description/>
  <cp:lastModifiedBy>Sarah Noble</cp:lastModifiedBy>
  <cp:revision>2</cp:revision>
  <dcterms:created xsi:type="dcterms:W3CDTF">2023-04-26T04:34:00Z</dcterms:created>
  <dcterms:modified xsi:type="dcterms:W3CDTF">2023-04-26T04:34:00Z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