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04520" w14:textId="1A23A86E" w:rsidR="00EE2EB5" w:rsidRDefault="00EE2EB5" w:rsidP="00DB76F4">
      <w:pPr>
        <w:pStyle w:val="TopDiscliamer"/>
      </w:pPr>
    </w:p>
    <w:p w14:paraId="79898071" w14:textId="1A09F69A" w:rsidR="006141EA" w:rsidRDefault="00C77D76" w:rsidP="00DB76F4">
      <w:pPr>
        <w:pStyle w:val="DisclaimerText"/>
      </w:pPr>
      <w:r>
        <w:rPr>
          <w:noProof/>
          <w:lang w:eastAsia="en-AU"/>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" stroked="f">
                <v:textbox>
                  <w:txbxContent>
                    <w:p w14:paraId="3DD33048" w14:textId="1F962BE1" w:rsidR="000E374E" w:rsidRDefault="000E374E">
                      <w:r w:rsidRPr="00C77D76">
                        <w:t>Working in partnership with Cancer Council Victoria and Dental Health Services Victoria, ELAA has aligned this policy to the key policies and guidelines of the Healthy Early Childhood Services Achievement Program and Smiles 4 Miles program.</w:t>
                      </w:r>
                    </w:p>
                  </w:txbxContent>
                </v:textbox>
                <w10:wrap type="square"/>
              </v:shape>
            </w:pict>
          </mc:Fallback>
        </mc:AlternateContent>
      </w:r>
      <w:r w:rsidR="00154B22">
        <w:rPr>
          <w:noProof/>
          <w:lang w:eastAsia="en-AU"/>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lang w:eastAsia="en-AU"/>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eastAsia="en-AU"/>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74D6B2E9" w:rsidR="00C12E9B" w:rsidRDefault="00723607" w:rsidP="00DB76F4">
      <w:pPr>
        <w:pStyle w:val="BODYTEXTELAA"/>
      </w:pPr>
      <w:sdt>
        <w:sdt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EndPr/>
        <w:sdtContent>
          <w:r w:rsidR="00F226A3">
            <w:t>Flinders Preschool</w:t>
          </w:r>
        </w:sdtContent>
      </w:sdt>
      <w:r w:rsidR="00C12E9B">
        <w:t xml:space="preserve"> 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B085FF"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2O8gEAADI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1F40BE25" w:rsidR="00C12E9B" w:rsidRDefault="00723607" w:rsidP="00DB76F4">
      <w:pPr>
        <w:pStyle w:val="BODYTEXTELAA"/>
      </w:pPr>
      <w:sdt>
        <w:sdt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EndPr/>
        <w:sdtContent>
          <w:r w:rsidR="00F226A3">
            <w:t>Flinders Preschool</w:t>
          </w:r>
        </w:sdtContent>
      </w:sdt>
      <w:r w:rsidR="00C12E9B" w:rsidRPr="00C12E9B">
        <w:t xml:space="preserve"> </w:t>
      </w:r>
      <w:r w:rsidR="00C12E9B">
        <w:t>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4D159C4B"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EndPr/>
        <w:sdtContent>
          <w:r w:rsidR="00F226A3">
            <w:t>Flinders Preschool</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lang w:eastAsia="en-AU"/>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C6EFEF"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Azhi8r8AEAADIEAAAOAAAAAAAAAAAAAAAAAC4CAABkcnMvZTJv&#10;RG9jLnhtbFBLAQItABQABgAIAAAAIQDKr/os3QAAAAoBAAAPAAAAAAAAAAAAAAAAAEoEAABkcnMv&#10;ZG93bnJldi54bWxQSwUGAAAAAAQABADzAAAAVA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A50F1">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123088">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123088">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4E4F94">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4E4F94">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4E4F94">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4E4F94">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4E4F94">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4E4F94">
            <w:r>
              <w:t>E</w:t>
            </w:r>
            <w:r w:rsidRPr="0003146E">
              <w:t>ncouraging children to be independent at snack/mealtimes e.g.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4E4F94">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157BD6">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157BD6">
            <w:r>
              <w:t>R</w:t>
            </w:r>
            <w:r w:rsidRPr="009167F1">
              <w:t xml:space="preserve">ecognising families, educators and staff as role models and encouraging them to bring/use foods and drinks that are in 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157BD6">
            <w:r>
              <w:lastRenderedPageBreak/>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where 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157BD6">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157BD6">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157BD6">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157BD6">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157BD6">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157BD6">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157BD6">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157BD6">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36777FA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58A4336" w14:textId="10DE9672" w:rsidR="004E4F94" w:rsidRDefault="004E4F94" w:rsidP="00157BD6">
            <w:r>
              <w:t>E</w:t>
            </w:r>
            <w:r w:rsidRPr="003D2634">
              <w:t>nsuring that best practices are followed in relation to bottle feeding and sipper cups as outlined in the NHMRC Infant Feeding Guidelines</w:t>
            </w:r>
            <w:r w:rsidR="00264332">
              <w:t xml:space="preserve"> (</w:t>
            </w:r>
            <w:r w:rsidR="00264332" w:rsidRPr="00264332">
              <w:rPr>
                <w:highlight w:val="yellow"/>
              </w:rPr>
              <w:t>delete if not applicable</w:t>
            </w:r>
            <w:r w:rsidR="00264332">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16D06" w14:textId="0DCA9FA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04310" w14:textId="315C999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19AC61" w14:textId="487C5B3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F6F0D5" w14:textId="463E42E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82154A" w14:textId="0FCFD707"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157BD6">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157BD6">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157BD6">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157BD6">
            <w:r>
              <w:lastRenderedPageBreak/>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157BD6">
            <w:r>
              <w:t>E</w:t>
            </w:r>
            <w:r w:rsidRPr="00112711">
              <w:t>nsuring educators and staff are supported to access a range of resources and professional development to increase their 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47A165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31F330D" w14:textId="3B3DFF4D" w:rsidR="004E4F94" w:rsidRDefault="004E4F94" w:rsidP="00157BD6">
            <w:r>
              <w:t>R</w:t>
            </w:r>
            <w:r w:rsidRPr="001138D3">
              <w:t xml:space="preserve">egistering and engaging the service with the Achievement Program </w:t>
            </w:r>
            <w:r w:rsidRPr="007063D4">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F66ACA" w14:textId="58A42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BA4E6" w14:textId="2C1836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1B30B" w14:textId="5B41D6D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5E7C46" w14:textId="07DAEC0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D243A6" w14:textId="749D11FE"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157BD6">
            <w:r>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157BD6">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7636EF">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157BD6">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157BD6">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157BD6">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157BD6">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157BD6">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157BD6">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157BD6">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157BD6">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157BD6">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7636EF">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157BD6">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157BD6">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157BD6">
            <w:r>
              <w:lastRenderedPageBreak/>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157BD6">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157BD6">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157BD6">
            <w:r>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157BD6">
            <w:r>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0E295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3AC4CB" w14:textId="469ACFE6" w:rsidR="004E4F94" w:rsidRDefault="004E4F94" w:rsidP="00157BD6">
            <w:r>
              <w:t>E</w:t>
            </w:r>
            <w:r w:rsidRPr="00EA5D50">
              <w:t>nsuring there is a suitable space for breastfeeding and storage of breast milk is available</w:t>
            </w:r>
            <w:r w:rsidR="00866BC1">
              <w:t xml:space="preserve"> (delete is not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C782A" w14:textId="58E85E3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BAA39F" w14:textId="04C3137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3E5B9" w14:textId="2E55957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0D7AE" w14:textId="3C268F5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CEF039" w14:textId="24547537"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157BD6">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157BD6">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157BD6">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157BD6">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r w:rsidR="00123088" w14:paraId="24FC5175" w14:textId="77777777" w:rsidTr="008B16BB">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cPr>
          <w:p w14:paraId="7F5CC4F1" w14:textId="5875A287" w:rsidR="00123088" w:rsidRDefault="00123088" w:rsidP="00157BD6">
            <w:pPr>
              <w:jc w:val="center"/>
            </w:pPr>
            <w:r w:rsidRPr="008B16BB">
              <w:t>Where food is provided at the service:</w:t>
            </w:r>
          </w:p>
        </w:tc>
      </w:tr>
      <w:tr w:rsidR="004E4F94" w14:paraId="3372CA8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F6A31D" w14:textId="324363BB" w:rsidR="004E4F94" w:rsidRDefault="004E4F94" w:rsidP="00157BD6">
            <w:r>
              <w:t>E</w:t>
            </w:r>
            <w:r w:rsidRPr="00914061">
              <w:t>nsuring the provision of nutritionally-balanced and culturally-sensitive meals, in line with the Australian Dietary Guidelines</w:t>
            </w:r>
            <w:r w:rsidR="00F566FB">
              <w:t xml:space="preserve"> and Infant Feeding Guidelines</w:t>
            </w:r>
            <w:r w:rsidRPr="00914061">
              <w:t>,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C8CAB" w14:textId="1CE2E1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D3CC9" w14:textId="0E605AF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1BB7F" w14:textId="30B5B11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E2ADC2" w14:textId="1B65F00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30D546" w14:textId="65A8E4FF" w:rsidR="004E4F94" w:rsidRDefault="004E4F94" w:rsidP="00DB76F4">
            <w:pPr>
              <w:pStyle w:val="Tick"/>
              <w:framePr w:hSpace="0" w:wrap="auto" w:vAnchor="margin" w:hAnchor="text" w:xAlign="left" w:yAlign="inline"/>
            </w:pPr>
          </w:p>
        </w:tc>
      </w:tr>
      <w:tr w:rsidR="004E4F94" w14:paraId="2EBC27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D16142" w14:textId="55C690E7" w:rsidR="004E4F94" w:rsidRDefault="004E4F94" w:rsidP="00157BD6">
            <w:r>
              <w:t>E</w:t>
            </w:r>
            <w:r w:rsidRPr="00175848">
              <w:t>nsuring that staff who are responsible for menu planning participate in regular nutrition and safe food handling training, and are kept up to date with current research, knowledge and best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CF93E" w14:textId="4703124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429851" w14:textId="442E5C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DA1845" w14:textId="3C913DA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1D56D" w14:textId="45572E1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57F94" w14:textId="2AF6A960" w:rsidR="004E4F94" w:rsidRDefault="004E4F94" w:rsidP="00DB76F4">
            <w:pPr>
              <w:pStyle w:val="Tick"/>
              <w:framePr w:hSpace="0" w:wrap="auto" w:vAnchor="margin" w:hAnchor="text" w:xAlign="left" w:yAlign="inline"/>
            </w:pPr>
          </w:p>
        </w:tc>
      </w:tr>
      <w:tr w:rsidR="004E4F94" w14:paraId="04F7509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42936B" w14:textId="106DC033" w:rsidR="004E4F94" w:rsidRDefault="004E4F94" w:rsidP="00157BD6">
            <w:r>
              <w:t>E</w:t>
            </w:r>
            <w:r w:rsidRPr="00863E51">
              <w:t xml:space="preserve">nsuring that food and drink provided by the service is nutritious, varied, adequate in quantity and appropriate to children’s growth and development, and meets any specific cultural, religious or health needs </w:t>
            </w:r>
            <w:r w:rsidRPr="0089067B">
              <w:rPr>
                <w:rStyle w:val="RegulationLawChar"/>
              </w:rPr>
              <w:t>(Regulation 79(1))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E102B" w14:textId="5BE0EF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F001E" w14:textId="5E842E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9435C0" w14:textId="53CC97D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EB8BA" w14:textId="6AE94C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619754" w14:textId="131E06FE" w:rsidR="004E4F94" w:rsidRDefault="004E4F94" w:rsidP="00DB76F4">
            <w:pPr>
              <w:pStyle w:val="Tick"/>
              <w:framePr w:hSpace="0" w:wrap="auto" w:vAnchor="margin" w:hAnchor="text" w:xAlign="left" w:yAlign="inline"/>
            </w:pPr>
          </w:p>
        </w:tc>
      </w:tr>
      <w:tr w:rsidR="004E4F94" w14:paraId="5FDC59E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DBEAAE" w14:textId="532ABA04" w:rsidR="004E4F94" w:rsidRDefault="004E4F94" w:rsidP="00157BD6">
            <w:r>
              <w:t>E</w:t>
            </w:r>
            <w:r w:rsidRPr="00F71999">
              <w:t>nsuring the service menu has been assessed by the Healthy Eating Advisory Service’s FoodChecker tool and meets the criteria determined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C6DAAB" w14:textId="5F624C6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FBA92" w14:textId="5D165C1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554F9" w14:textId="01FF017D"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99772" w14:textId="2EE8C94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B3B2BA" w14:textId="337DF9AB" w:rsidR="004E4F94" w:rsidRDefault="004E4F94" w:rsidP="00DB76F4">
            <w:pPr>
              <w:pStyle w:val="Tick"/>
              <w:framePr w:hSpace="0" w:wrap="auto" w:vAnchor="margin" w:hAnchor="text" w:xAlign="left" w:yAlign="inline"/>
            </w:pPr>
          </w:p>
        </w:tc>
      </w:tr>
      <w:tr w:rsidR="004E4F94" w14:paraId="026AF2C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71753E" w14:textId="3E236B81" w:rsidR="004E4F94" w:rsidRDefault="004E4F94" w:rsidP="00157BD6">
            <w:r>
              <w:t>E</w:t>
            </w:r>
            <w:r w:rsidRPr="00ED3A76">
              <w:t xml:space="preserve">nsuring that a weekly menu is displayed in a location accessible to parents/guardians, and that it accurately describes the food and drinks to be provided by the service each day </w:t>
            </w:r>
            <w:r w:rsidRPr="00AF517F">
              <w:rPr>
                <w:rStyle w:val="RegulationLawChar"/>
              </w:rPr>
              <w:t>(Regulation 80(1))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AB9733" w14:textId="59196F9E"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D46AE7" w14:textId="6968499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5DE8F" w14:textId="02DFD5F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7E818" w14:textId="601F103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FB9E2" w14:textId="22BEA28C" w:rsidR="004E4F94" w:rsidRDefault="004E4F94" w:rsidP="00DB76F4">
            <w:pPr>
              <w:pStyle w:val="Tick"/>
              <w:framePr w:hSpace="0" w:wrap="auto" w:vAnchor="margin" w:hAnchor="text" w:xAlign="left" w:yAlign="inline"/>
            </w:pPr>
          </w:p>
        </w:tc>
      </w:tr>
      <w:tr w:rsidR="004E4F94" w14:paraId="726F6AC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F0E122" w14:textId="2694B3C8" w:rsidR="004E4F94" w:rsidRDefault="004E4F94" w:rsidP="00157BD6">
            <w:r>
              <w:t>D</w:t>
            </w:r>
            <w:r w:rsidRPr="00091F69">
              <w:t>isplaying menus, sharing recipes and encouraging feedback about the food provided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9C692" w14:textId="3FDBF1B1"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3AB21" w14:textId="027D9D5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08CD88" w14:textId="2462886E"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C1AB42" w14:textId="59A4DA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D3CD14" w14:textId="066E89B0"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lang w:eastAsia="en-AU"/>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6C6B771"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lang w:eastAsia="en-AU"/>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lastRenderedPageBreak/>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t>As a health promoting service it is recognised that every member of the service impacts on children’s health. Children, staff, educators and families can be supported to eat healthily, maintain good oral health and be 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65716FF0" w14:textId="77777777" w:rsidR="000C7163" w:rsidRDefault="000C7163" w:rsidP="00DB76F4">
      <w:pPr>
        <w:pStyle w:val="BODYTEXTELAA"/>
      </w:pPr>
      <w: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306FC072" w14:textId="77777777" w:rsidR="00BE0DC4" w:rsidRDefault="00BE0DC4" w:rsidP="00DB76F4">
      <w:pPr>
        <w:pStyle w:val="subheading"/>
      </w:pP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lastRenderedPageBreak/>
        <w:t xml:space="preserve">Progressive </w:t>
      </w:r>
      <w:r w:rsidR="00CE0C1A">
        <w:t>mealtimes</w:t>
      </w:r>
    </w:p>
    <w:p w14:paraId="762A497C" w14:textId="5994A1F6" w:rsidR="00F359D9" w:rsidRDefault="00224CBF" w:rsidP="00DB76F4">
      <w:pPr>
        <w:pStyle w:val="BODYTEXTELAA"/>
      </w:pPr>
      <w:r>
        <w:rPr>
          <w:noProof/>
          <w:lang w:eastAsia="en-AU"/>
        </w:rPr>
        <mc:AlternateContent>
          <mc:Choice Requires="wps">
            <w:drawing>
              <wp:anchor distT="0" distB="0" distL="114300" distR="114300" simplePos="0" relativeHeight="251667968" behindDoc="0" locked="0" layoutInCell="1" allowOverlap="1" wp14:anchorId="2FD1DF49" wp14:editId="53D85C61">
                <wp:simplePos x="0" y="0"/>
                <wp:positionH relativeFrom="column">
                  <wp:posOffset>818515</wp:posOffset>
                </wp:positionH>
                <wp:positionV relativeFrom="paragraph">
                  <wp:posOffset>1360805</wp:posOffset>
                </wp:positionV>
                <wp:extent cx="5367130" cy="1017767"/>
                <wp:effectExtent l="0" t="0" r="5080" b="0"/>
                <wp:wrapNone/>
                <wp:docPr id="28" name="Rectangle 28"/>
                <wp:cNvGraphicFramePr/>
                <a:graphic xmlns:a="http://schemas.openxmlformats.org/drawingml/2006/main">
                  <a:graphicData uri="http://schemas.microsoft.com/office/word/2010/wordprocessingShape">
                    <wps:wsp>
                      <wps:cNvSpPr/>
                      <wps:spPr>
                        <a:xfrm>
                          <a:off x="0" y="0"/>
                          <a:ext cx="5367130" cy="101776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6781F7EC" w14:textId="0BE248E3" w:rsidR="000E374E" w:rsidRDefault="000E374E" w:rsidP="000C7163">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FD1DF49" id="Rectangle 28" o:spid="_x0000_s1027" style="position:absolute;left:0;text-align:left;margin-left:64.45pt;margin-top:107.15pt;width:422.6pt;height:80.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" fillcolor="#4bacc6 [3208]" stroked="f">
                <v:textbox>
                  <w:txbxContent>
                    <w:p w14:paraId="6781F7EC" w14:textId="0BE248E3" w:rsidR="000E374E" w:rsidRDefault="000E374E" w:rsidP="000C7163">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v:rect>
            </w:pict>
          </mc:Fallback>
        </mc:AlternateContent>
      </w:r>
      <w:r w:rsidR="000C7163">
        <w:t xml:space="preserve">In recognising children as active participants in their own learning, children should be encouraged to make meaningful decisions about elements of their own education and care. Incorporating progressive </w:t>
      </w:r>
      <w:r w:rsidR="00CE0C1A">
        <w:t>mealtimes</w:t>
      </w:r>
      <w:r w:rsidR="000C7163">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rsidR="000C7163">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rsidR="000C7163">
        <w:t>.</w:t>
      </w:r>
    </w:p>
    <w:p w14:paraId="6E6EE906" w14:textId="514EDD82" w:rsidR="000C7163" w:rsidRDefault="000C7163" w:rsidP="00DB76F4">
      <w:pPr>
        <w:pStyle w:val="BODYTEXTELAA"/>
      </w:pPr>
    </w:p>
    <w:p w14:paraId="6D717FD4" w14:textId="3641DE41" w:rsidR="000C7163" w:rsidRDefault="000C7163" w:rsidP="00DB76F4">
      <w:pPr>
        <w:pStyle w:val="BODYTEXTELAA"/>
      </w:pPr>
    </w:p>
    <w:p w14:paraId="17F82F5E" w14:textId="273DF521" w:rsidR="000C7163" w:rsidRDefault="000C7163" w:rsidP="00DB76F4">
      <w:pPr>
        <w:pStyle w:val="BODYTEXTELAA"/>
      </w:pPr>
    </w:p>
    <w:p w14:paraId="0EF1AD83" w14:textId="689A28BE" w:rsidR="000C7163" w:rsidRDefault="000C7163" w:rsidP="00DB76F4">
      <w:pPr>
        <w:pStyle w:val="BODYTEXTELAA"/>
      </w:pP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(Cth)</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lang w:eastAsia="en-AU"/>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" fillcolor="#94caed" stroked="f">
                <v:stroke joinstyle="miter"/>
                <v:textbox>
                  <w:txbxContent>
                    <w:p w14:paraId="470D1444" w14:textId="77777777" w:rsidR="000E374E" w:rsidRDefault="000E374E">
                      <w:bookmarkStart w:id="6" w:name="_GoBack"/>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bookmarkEnd w:id="6"/>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lang w:eastAsia="en-AU"/>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0F2E4F"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Ky8Q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w:t>
      </w:r>
      <w:r>
        <w:lastRenderedPageBreak/>
        <w:t>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t>deep fried foods (e.g.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 xml:space="preserve">some processed meats (e.g. sausages, frankfurts/hot dogs, salami, strasbourg, devon,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lang w:eastAsia="en-AU"/>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D61312"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lang w:eastAsia="en-AU"/>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77777777"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Pr>
            <w:rStyle w:val="Hyperlink"/>
          </w:rPr>
          <w:t>https://www.eatforhealth.gov.au/guidelines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6FD74A0D" w14:textId="77777777" w:rsidR="008D56BA" w:rsidRPr="008D56BA" w:rsidRDefault="008D56BA" w:rsidP="00DB76F4">
      <w:pPr>
        <w:pStyle w:val="BodyTextBullet1"/>
        <w:rPr>
          <w:rStyle w:val="Hyperlink"/>
          <w:i/>
          <w:color w:val="auto"/>
          <w:u w:val="none"/>
        </w:rPr>
      </w:pPr>
      <w:r>
        <w:lastRenderedPageBreak/>
        <w:t xml:space="preserve">Department of Health (2013) </w:t>
      </w:r>
      <w:r w:rsidRPr="008D56BA">
        <w:rPr>
          <w:i/>
        </w:rPr>
        <w:t>Get Up &amp; Grow: Healthy Eating and Physical Activity for Early Childhood</w:t>
      </w:r>
      <w:r>
        <w:t xml:space="preserve">: </w:t>
      </w:r>
      <w:hyperlink r:id="rId28" w:history="1">
        <w:r>
          <w:rPr>
            <w:rStyle w:val="Hyperlink"/>
          </w:rPr>
          <w:t>https://www.health.gov.au/internet/main/publishing.nsf/Content/phd-gug-staffcarers</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77777777" w:rsidR="008D56BA" w:rsidRPr="008D56BA" w:rsidRDefault="008D56BA" w:rsidP="00DB76F4">
      <w:pPr>
        <w:pStyle w:val="BodyTextBullet1"/>
        <w:rPr>
          <w:rStyle w:val="Hyperlink"/>
          <w:i/>
          <w:color w:val="auto"/>
          <w:u w:val="none"/>
        </w:rPr>
      </w:pPr>
      <w:r>
        <w:t xml:space="preserve">Australian 24-Hour Movement Guidelines for the Early Years (Birth to 5 years): </w:t>
      </w:r>
      <w:hyperlink r:id="rId32" w:history="1">
        <w:r>
          <w:rPr>
            <w:rStyle w:val="Hyperlink"/>
          </w:rPr>
          <w:t>https://www.health.gov.au/internet/main/publishing.nsf/Content/npra-0-5yrs-brochure</w:t>
        </w:r>
      </w:hyperlink>
    </w:p>
    <w:p w14:paraId="30CC6E80" w14:textId="77777777" w:rsidR="008D56BA" w:rsidRPr="008D56BA" w:rsidRDefault="008D56BA" w:rsidP="00DB76F4">
      <w:pPr>
        <w:pStyle w:val="BodyTextBullet1"/>
        <w:rPr>
          <w:rStyle w:val="Hyperlink"/>
          <w:i/>
          <w:color w:val="auto"/>
          <w:u w:val="none"/>
        </w:rPr>
      </w:pPr>
      <w:r w:rsidRPr="00981962">
        <w:t>Australia’s Physical Activity and Sedentary Behaviour Guidelines for Adults</w:t>
      </w:r>
      <w:r>
        <w:t>:</w:t>
      </w:r>
      <w:r w:rsidRPr="00981962">
        <w:t xml:space="preserve">  </w:t>
      </w:r>
      <w:hyperlink r:id="rId33" w:anchor="npa1864" w:history="1">
        <w:r w:rsidRPr="006D3F79">
          <w:rPr>
            <w:rStyle w:val="Hyperlink"/>
          </w:rPr>
          <w:t>https://www1.health.gov.au/internet/main/publishing.nsf/Content/health-pubhlth-strateg-phys-act-guidelines#npa1864</w:t>
        </w:r>
      </w:hyperlink>
    </w:p>
    <w:p w14:paraId="2F7C9B8A" w14:textId="77777777" w:rsidR="008D56BA" w:rsidRPr="008D56BA" w:rsidRDefault="008D56BA" w:rsidP="00DB76F4">
      <w:pPr>
        <w:pStyle w:val="BodyTextBullet1"/>
        <w:rPr>
          <w:i/>
        </w:rPr>
      </w:pPr>
      <w:r>
        <w:t>National Health and Medical Research Council</w:t>
      </w:r>
      <w:r w:rsidRPr="008D56BA">
        <w:rPr>
          <w:i/>
        </w:rPr>
        <w:t xml:space="preserve"> ,Staying Healthy: Preventing infectious diseases in early childhood education and care services</w:t>
      </w:r>
      <w:r>
        <w:t xml:space="preserve"> (5</w:t>
      </w:r>
      <w:r w:rsidRPr="008D56BA">
        <w:rPr>
          <w:vertAlign w:val="superscript"/>
        </w:rPr>
        <w:t>th</w:t>
      </w:r>
      <w:r>
        <w:t xml:space="preserve"> edition, 2013):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08DE0BF4" w:rsidR="008D56BA" w:rsidRDefault="008D56BA" w:rsidP="00DB76F4">
      <w:pPr>
        <w:pStyle w:val="BodyTextBullet1"/>
      </w:pPr>
      <w:r>
        <w:t>Asthma</w:t>
      </w:r>
    </w:p>
    <w:p w14:paraId="48838F78" w14:textId="092B08FE" w:rsidR="008D56BA" w:rsidRDefault="008D56BA" w:rsidP="00DB76F4">
      <w:pPr>
        <w:pStyle w:val="BodyTextBullet1"/>
      </w:pPr>
      <w:r>
        <w:t>Curriculum Development</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737CC15F" w:rsidR="008D56BA" w:rsidRDefault="008D56BA" w:rsidP="00DB76F4">
      <w:pPr>
        <w:pStyle w:val="BodyTextBullet1"/>
      </w:pPr>
      <w:r>
        <w:t>Excursions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30B4E176" w:rsidR="008D56BA" w:rsidRDefault="008D56BA" w:rsidP="00DB76F4">
      <w:pPr>
        <w:pStyle w:val="BodyTextBullet1"/>
      </w:pPr>
      <w:r>
        <w:t>Road Safety 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lang w:eastAsia="en-AU"/>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4F1C8A"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" strokecolor="#f69434" strokeweight="1.25pt">
                <v:stroke dashstyle="1 1"/>
                <w10:anchorlock/>
              </v:line>
            </w:pict>
          </mc:Fallback>
        </mc:AlternateContent>
      </w:r>
    </w:p>
    <w:p w14:paraId="18635FD4" w14:textId="77777777" w:rsidR="007B399F" w:rsidRDefault="00620448" w:rsidP="007343F6">
      <w:pPr>
        <w:pStyle w:val="Evaluation"/>
      </w:pPr>
      <w:r>
        <w:rPr>
          <w:noProof/>
          <w:lang w:eastAsia="en-AU"/>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lang w:eastAsia="en-AU"/>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7E21DB"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" strokecolor="#f69434" strokeweight="1.25pt">
                <v:stroke dashstyle="1 1"/>
                <w10:anchorlock/>
              </v:line>
            </w:pict>
          </mc:Fallback>
        </mc:AlternateContent>
      </w:r>
    </w:p>
    <w:p w14:paraId="05C816C3" w14:textId="77777777" w:rsidR="007B399F" w:rsidRDefault="00713656" w:rsidP="007343F6">
      <w:pPr>
        <w:pStyle w:val="AttachmentsPolicy"/>
      </w:pPr>
      <w:r>
        <w:rPr>
          <w:noProof/>
          <w:lang w:eastAsia="en-AU"/>
        </w:rPr>
        <w:lastRenderedPageBreak/>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81DF434" w14:textId="3A5D8974" w:rsidR="007B399F" w:rsidRDefault="00FF26E3" w:rsidP="00DB76F4">
      <w:pPr>
        <w:pStyle w:val="BodyTextBullet1"/>
      </w:pPr>
      <w:r>
        <w:t>Nil</w:t>
      </w:r>
    </w:p>
    <w:p w14:paraId="602E6606" w14:textId="77777777" w:rsidR="007B399F" w:rsidRDefault="007B399F" w:rsidP="00DB76F4">
      <w:pPr>
        <w:pStyle w:val="BODYTEXTELAA"/>
      </w:pPr>
    </w:p>
    <w:p w14:paraId="6F0CED09" w14:textId="77777777" w:rsidR="007B399F" w:rsidRDefault="007B399F" w:rsidP="00DB76F4">
      <w:pPr>
        <w:pStyle w:val="BODYTEXTELAA"/>
      </w:pPr>
      <w:r>
        <w:rPr>
          <w:noProof/>
          <w:lang w:eastAsia="en-AU"/>
        </w:rPr>
        <mc:AlternateContent>
          <mc:Choice Requires="wps">
            <w:drawing>
              <wp:anchor distT="0" distB="0" distL="114300" distR="114300" simplePos="0" relativeHeight="251656704" behindDoc="0" locked="1" layoutInCell="1" allowOverlap="1" wp14:anchorId="6B3EC95E" wp14:editId="62C016EE">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3606803"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" strokecolor="#f69434" strokeweight="1.25pt">
                <v:stroke dashstyle="1 1"/>
                <w10:anchorlock/>
              </v:line>
            </w:pict>
          </mc:Fallback>
        </mc:AlternateContent>
      </w:r>
    </w:p>
    <w:p w14:paraId="5DEE71F2" w14:textId="77777777" w:rsidR="007B399F" w:rsidRDefault="00D2401F" w:rsidP="007343F6">
      <w:pPr>
        <w:pStyle w:val="Authorisation"/>
      </w:pPr>
      <w:r>
        <w:rPr>
          <w:noProof/>
          <w:lang w:eastAsia="en-AU"/>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1AB4FD8C"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EndPr/>
        <w:sdtContent>
          <w:r w:rsidR="00F226A3">
            <w:t>Flinders Preschool</w:t>
          </w:r>
        </w:sdtContent>
      </w:sdt>
      <w:r w:rsidR="00F226A3">
        <w:t xml:space="preserve"> on 13 September 2022.</w:t>
      </w:r>
    </w:p>
    <w:p w14:paraId="61E9DDA4" w14:textId="2FF0E9A1" w:rsidR="007B399F" w:rsidRDefault="009416A1" w:rsidP="00DB76F4">
      <w:pPr>
        <w:pStyle w:val="BODYTEXTELAA"/>
      </w:pPr>
      <w:r w:rsidRPr="009416A1">
        <w:rPr>
          <w:b/>
          <w:bCs/>
        </w:rPr>
        <w:t>REVIEW DATE:</w:t>
      </w:r>
      <w:r w:rsidR="00F226A3">
        <w:t xml:space="preserve"> September 2023.</w:t>
      </w:r>
    </w:p>
    <w:p w14:paraId="7959FC20" w14:textId="77777777" w:rsidR="00E74CF5" w:rsidRDefault="00E74CF5" w:rsidP="00DB76F4">
      <w:pPr>
        <w:pStyle w:val="BODYTEXTELAA"/>
      </w:pPr>
    </w:p>
    <w:bookmarkStart w:id="5" w:name="_GoBack"/>
    <w:bookmarkEnd w:id="5"/>
    <w:p w14:paraId="6946C1CB" w14:textId="666A8B5F" w:rsidR="000C5FAE" w:rsidRPr="007B399F" w:rsidRDefault="007B399F" w:rsidP="00DB76F4">
      <w:pPr>
        <w:pStyle w:val="BODYTEXTELAA"/>
      </w:pPr>
      <w:r>
        <w:rPr>
          <w:noProof/>
          <w:lang w:eastAsia="en-AU"/>
        </w:rPr>
        <mc:AlternateContent>
          <mc:Choice Requires="wps">
            <w:drawing>
              <wp:anchor distT="0" distB="0" distL="114300" distR="114300" simplePos="0" relativeHeight="251658247" behindDoc="0" locked="1" layoutInCell="1" allowOverlap="1" wp14:anchorId="59E3988B" wp14:editId="3A052D32">
                <wp:simplePos x="0" y="0"/>
                <wp:positionH relativeFrom="column">
                  <wp:posOffset>773430</wp:posOffset>
                </wp:positionH>
                <wp:positionV relativeFrom="paragraph">
                  <wp:posOffset>-71120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2C5060"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5.6pt" to="510.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663FE" w14:textId="77777777" w:rsidR="00723607" w:rsidRDefault="00723607" w:rsidP="004B56A8">
      <w:r>
        <w:separator/>
      </w:r>
    </w:p>
  </w:endnote>
  <w:endnote w:type="continuationSeparator" w:id="0">
    <w:p w14:paraId="5089DDC8" w14:textId="77777777" w:rsidR="00723607" w:rsidRDefault="00723607" w:rsidP="004B56A8">
      <w:r>
        <w:continuationSeparator/>
      </w:r>
    </w:p>
  </w:endnote>
  <w:endnote w:type="continuationNotice" w:id="1">
    <w:p w14:paraId="3E191399" w14:textId="77777777" w:rsidR="00723607" w:rsidRDefault="007236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58987"/>
      <w:docPartObj>
        <w:docPartGallery w:val="Page Numbers (Bottom of Page)"/>
        <w:docPartUnique/>
      </w:docPartObj>
    </w:sdtPr>
    <w:sdtEndPr/>
    <w:sdtContent>
      <w:sdt>
        <w:sdtPr>
          <w:id w:val="-284122669"/>
          <w:docPartObj>
            <w:docPartGallery w:val="Page Numbers (Top of Page)"/>
            <w:docPartUnique/>
          </w:docPartObj>
        </w:sdtPr>
        <w:sdtEndPr/>
        <w:sdtContent>
          <w:p w14:paraId="421727D8" w14:textId="725E7C80" w:rsidR="000E374E" w:rsidRDefault="000E374E">
            <w:pPr>
              <w:pStyle w:val="Footer"/>
            </w:pPr>
            <w:r>
              <w:rPr>
                <w:noProof/>
                <w:lang w:eastAsia="en-AU"/>
              </w:rPr>
              <w:drawing>
                <wp:anchor distT="0" distB="0" distL="114300" distR="114300" simplePos="0" relativeHeight="251657728" behindDoc="0" locked="0" layoutInCell="1" allowOverlap="1" wp14:anchorId="7BDA1EBA" wp14:editId="3B71E008">
                  <wp:simplePos x="0" y="0"/>
                  <wp:positionH relativeFrom="column">
                    <wp:posOffset>4500245</wp:posOffset>
                  </wp:positionH>
                  <wp:positionV relativeFrom="paragraph">
                    <wp:posOffset>-46686</wp:posOffset>
                  </wp:positionV>
                  <wp:extent cx="1591200" cy="5364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5720" distB="45720" distL="114300" distR="114300" simplePos="0" relativeHeight="251655680" behindDoc="0" locked="0" layoutInCell="1" allowOverlap="1" wp14:anchorId="7BAC9F32" wp14:editId="5F72A0AC">
                      <wp:simplePos x="0" y="0"/>
                      <wp:positionH relativeFrom="column">
                        <wp:posOffset>826770</wp:posOffset>
                      </wp:positionH>
                      <wp:positionV relativeFrom="paragraph">
                        <wp:posOffset>-86360</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736A5E80" w:rsidR="000E374E" w:rsidRDefault="00723607"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F226A3">
                                    <w:rPr>
                                      <w:rStyle w:val="FooterChar"/>
                                      <w:noProof/>
                                    </w:rPr>
                                    <w:t>September 22</w:t>
                                  </w:r>
                                  <w:r w:rsidR="000E374E">
                                    <w:rPr>
                                      <w:rStyle w:val="FooterChar"/>
                                    </w:rPr>
                                    <w:fldChar w:fldCharType="end"/>
                                  </w:r>
                                </w:p>
                                <w:p w14:paraId="7FE628F1" w14:textId="77777777" w:rsidR="000E374E" w:rsidRDefault="000E374E" w:rsidP="00754A74">
                                  <w:pPr>
                                    <w:pStyle w:val="Footer"/>
                                  </w:pPr>
                                  <w:r>
                                    <w:t>© 2021 Early Learning Association Australia | Telephone 03 9489 3500</w:t>
                                  </w:r>
                                </w:p>
                                <w:p w14:paraId="097288FF" w14:textId="127B6D96" w:rsidR="000E374E" w:rsidRDefault="000E374E" w:rsidP="00754A7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5.1pt;margin-top:-6.8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" stroked="f">
                      <v:textbox style="mso-fit-shape-to-text:t">
                        <w:txbxContent>
                          <w:p w14:paraId="16135D12" w14:textId="736A5E80" w:rsidR="000E374E" w:rsidRDefault="00723607"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F226A3">
                              <w:rPr>
                                <w:rStyle w:val="FooterChar"/>
                                <w:noProof/>
                              </w:rPr>
                              <w:t>September 22</w:t>
                            </w:r>
                            <w:r w:rsidR="000E374E">
                              <w:rPr>
                                <w:rStyle w:val="FooterChar"/>
                              </w:rPr>
                              <w:fldChar w:fldCharType="end"/>
                            </w:r>
                          </w:p>
                          <w:p w14:paraId="7FE628F1" w14:textId="77777777" w:rsidR="000E374E" w:rsidRDefault="000E374E" w:rsidP="00754A74">
                            <w:pPr>
                              <w:pStyle w:val="Footer"/>
                            </w:pPr>
                            <w:r>
                              <w:t>© 2021 Early Learning Association Australia | Telephone 03 9489 3500</w:t>
                            </w:r>
                          </w:p>
                          <w:p w14:paraId="097288FF" w14:textId="127B6D96" w:rsidR="000E374E" w:rsidRDefault="000E374E" w:rsidP="00754A7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F226A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6A3">
              <w:rPr>
                <w:b/>
                <w:bCs/>
                <w:noProof/>
              </w:rPr>
              <w:t>10</w:t>
            </w:r>
            <w:r>
              <w:rPr>
                <w:b/>
                <w:bCs/>
                <w:sz w:val="24"/>
                <w:szCs w:val="24"/>
              </w:rPr>
              <w:fldChar w:fldCharType="end"/>
            </w:r>
          </w:p>
        </w:sdtContent>
      </w:sdt>
    </w:sdtContent>
  </w:sdt>
  <w:p w14:paraId="40ADE834" w14:textId="6A51E5CD" w:rsidR="000E374E" w:rsidRDefault="000E37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8C04" w14:textId="05B2FEBC" w:rsidR="000E374E" w:rsidRDefault="000E374E">
    <w:pPr>
      <w:pStyle w:val="Footer"/>
    </w:pPr>
    <w:r>
      <w:rPr>
        <w:noProof/>
        <w:lang w:eastAsia="en-AU"/>
      </w:rPr>
      <w:drawing>
        <wp:anchor distT="0" distB="0" distL="114300" distR="114300" simplePos="0" relativeHeight="251651584" behindDoc="0" locked="0" layoutInCell="1" allowOverlap="1" wp14:anchorId="0DD0F8DD" wp14:editId="3E81E49A">
          <wp:simplePos x="0" y="0"/>
          <wp:positionH relativeFrom="column">
            <wp:posOffset>4762500</wp:posOffset>
          </wp:positionH>
          <wp:positionV relativeFrom="paragraph">
            <wp:posOffset>-31115</wp:posOffset>
          </wp:positionV>
          <wp:extent cx="1558290" cy="535940"/>
          <wp:effectExtent l="0" t="0" r="381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5359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5720" distB="45720" distL="114300" distR="114300" simplePos="0" relativeHeight="251653632" behindDoc="0" locked="0" layoutInCell="1" allowOverlap="1" wp14:anchorId="2841F32A" wp14:editId="49C9F22A">
              <wp:simplePos x="0" y="0"/>
              <wp:positionH relativeFrom="column">
                <wp:posOffset>1121079</wp:posOffset>
              </wp:positionH>
              <wp:positionV relativeFrom="paragraph">
                <wp:posOffset>-54610</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19DEE749" w:rsidR="000E374E" w:rsidRDefault="00723607"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F226A3">
                            <w:rPr>
                              <w:rStyle w:val="FooterChar"/>
                              <w:noProof/>
                            </w:rPr>
                            <w:t>September 22</w:t>
                          </w:r>
                          <w:r w:rsidR="000E374E">
                            <w:rPr>
                              <w:rStyle w:val="FooterChar"/>
                            </w:rPr>
                            <w:fldChar w:fldCharType="end"/>
                          </w:r>
                        </w:p>
                        <w:p w14:paraId="032225D1" w14:textId="25119AEB" w:rsidR="000E374E" w:rsidRDefault="000E374E" w:rsidP="008A736E">
                          <w:pPr>
                            <w:pStyle w:val="Footer"/>
                          </w:pPr>
                          <w:r>
                            <w:t>© 202</w:t>
                          </w:r>
                          <w:r w:rsidR="00E30E00">
                            <w:t>2</w:t>
                          </w:r>
                          <w:r>
                            <w:t xml:space="preserve"> Early Learning Association Australia | Telephone 03 9489 3500</w:t>
                          </w:r>
                        </w:p>
                        <w:p w14:paraId="5C30F221" w14:textId="2C8D62E0" w:rsidR="000E374E" w:rsidRDefault="000E374E" w:rsidP="008A736E">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1" type="#_x0000_t202" style="position:absolute;margin-left:88.25pt;margin-top:-4.3pt;width:281.1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" stroked="f">
              <v:textbox style="mso-fit-shape-to-text:t">
                <w:txbxContent>
                  <w:p w14:paraId="14B1C6BE" w14:textId="19DEE749" w:rsidR="000E374E" w:rsidRDefault="00723607"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F226A3">
                      <w:rPr>
                        <w:rStyle w:val="FooterChar"/>
                        <w:noProof/>
                      </w:rPr>
                      <w:t>September 22</w:t>
                    </w:r>
                    <w:r w:rsidR="000E374E">
                      <w:rPr>
                        <w:rStyle w:val="FooterChar"/>
                      </w:rPr>
                      <w:fldChar w:fldCharType="end"/>
                    </w:r>
                  </w:p>
                  <w:p w14:paraId="032225D1" w14:textId="25119AEB" w:rsidR="000E374E" w:rsidRDefault="000E374E" w:rsidP="008A736E">
                    <w:pPr>
                      <w:pStyle w:val="Footer"/>
                    </w:pPr>
                    <w:r>
                      <w:t>© 202</w:t>
                    </w:r>
                    <w:r w:rsidR="00E30E00">
                      <w:t>2</w:t>
                    </w:r>
                    <w:r>
                      <w:t xml:space="preserve"> Early Learning Association Australia | Telephone 03 9489 3500</w:t>
                    </w:r>
                  </w:p>
                  <w:p w14:paraId="5C30F221" w14:textId="2C8D62E0" w:rsidR="000E374E" w:rsidRDefault="000E374E" w:rsidP="008A736E">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444660126"/>
        <w:docPartObj>
          <w:docPartGallery w:val="Page Numbers (Bottom of Page)"/>
          <w:docPartUnique/>
        </w:docPartObj>
      </w:sdtPr>
      <w:sdtEndPr/>
      <w:sdtContent>
        <w:sdt>
          <w:sdtPr>
            <w:id w:val="-170523852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226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6A3">
              <w:rPr>
                <w:b/>
                <w:bCs/>
                <w:noProof/>
              </w:rPr>
              <w:t>10</w:t>
            </w:r>
            <w:r>
              <w:rPr>
                <w:b/>
                <w:bCs/>
                <w:sz w:val="24"/>
                <w:szCs w:val="24"/>
              </w:rPr>
              <w:fldChar w:fldCharType="end"/>
            </w:r>
          </w:sdtContent>
        </w:sdt>
      </w:sdtContent>
    </w:sdt>
  </w:p>
  <w:p w14:paraId="4546E574" w14:textId="4970D5EC" w:rsidR="000E374E" w:rsidRDefault="000E37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C35D8" w14:textId="77777777" w:rsidR="00723607" w:rsidRDefault="00723607" w:rsidP="004B56A8">
      <w:r>
        <w:separator/>
      </w:r>
    </w:p>
  </w:footnote>
  <w:footnote w:type="continuationSeparator" w:id="0">
    <w:p w14:paraId="7D3837CE" w14:textId="77777777" w:rsidR="00723607" w:rsidRDefault="00723607" w:rsidP="004B56A8">
      <w:r>
        <w:continuationSeparator/>
      </w:r>
    </w:p>
  </w:footnote>
  <w:footnote w:type="continuationNotice" w:id="1">
    <w:p w14:paraId="59F5CADC" w14:textId="77777777" w:rsidR="00723607" w:rsidRDefault="00723607">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00A5" w14:textId="15CF0A71" w:rsidR="000E374E" w:rsidRDefault="000E374E">
    <w:pPr>
      <w:pStyle w:val="Header"/>
    </w:pPr>
    <w:r>
      <w:rPr>
        <w:noProof/>
        <w:lang w:eastAsia="en-AU"/>
      </w:rPr>
      <w:drawing>
        <wp:anchor distT="0" distB="0" distL="114300" distR="114300" simplePos="0" relativeHeight="251658240" behindDoc="1" locked="0" layoutInCell="1" allowOverlap="1" wp14:anchorId="42D05C21" wp14:editId="4E6B37FA">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A8E65" w14:textId="21C685D5" w:rsidR="000E374E" w:rsidRDefault="000E374E">
    <w:pPr>
      <w:pStyle w:val="Header"/>
    </w:pPr>
    <w:r>
      <w:rPr>
        <w:noProof/>
        <w:lang w:eastAsia="en-AU"/>
      </w:rPr>
      <mc:AlternateContent>
        <mc:Choice Requires="wps">
          <w:drawing>
            <wp:anchor distT="45720" distB="45720" distL="114300" distR="114300" simplePos="0" relativeHeight="251658242" behindDoc="0" locked="0" layoutInCell="1" allowOverlap="1" wp14:anchorId="0DF55262" wp14:editId="4946621F">
              <wp:simplePos x="0" y="0"/>
              <wp:positionH relativeFrom="column">
                <wp:posOffset>-35560</wp:posOffset>
              </wp:positionH>
              <wp:positionV relativeFrom="paragraph">
                <wp:posOffset>352425</wp:posOffset>
              </wp:positionV>
              <wp:extent cx="6324600" cy="1404620"/>
              <wp:effectExtent l="0" t="0" r="0" b="952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noFill/>
                        <a:miter lim="800000"/>
                        <a:headEnd/>
                        <a:tailEnd/>
                      </a:ln>
                    </wps:spPr>
                    <wps:txbx>
                      <w:txbxContent>
                        <w:p w14:paraId="7ECC685B" w14:textId="1B0B6437" w:rsidR="00F226A3" w:rsidRDefault="000E374E" w:rsidP="004B56A8">
                          <w:pPr>
                            <w:pStyle w:val="PolicySub-Title"/>
                            <w:rPr>
                              <w:color w:val="5C315E"/>
                              <w:sz w:val="44"/>
                            </w:rPr>
                          </w:pPr>
                          <w:r w:rsidRPr="00CA6B6A">
                            <w:rPr>
                              <w:color w:val="5C315E"/>
                              <w:sz w:val="44"/>
                            </w:rPr>
                            <w:t>NUTRITION, ORAL HEALTH AND ACTIVE</w:t>
                          </w:r>
                          <w:r w:rsidR="00F226A3">
                            <w:rPr>
                              <w:color w:val="5C315E"/>
                              <w:sz w:val="44"/>
                            </w:rPr>
                            <w:tab/>
                          </w:r>
                          <w:r w:rsidR="00F226A3">
                            <w:rPr>
                              <w:color w:val="5C315E"/>
                              <w:sz w:val="44"/>
                            </w:rPr>
                            <w:tab/>
                            <w:t xml:space="preserve"> </w:t>
                          </w:r>
                          <w:r w:rsidR="00F226A3" w:rsidRPr="00C14DD9">
                            <w:rPr>
                              <w:noProof/>
                              <w:lang w:eastAsia="en-AU"/>
                            </w:rPr>
                            <w:drawing>
                              <wp:inline distT="0" distB="0" distL="0" distR="0" wp14:anchorId="4A70E65E" wp14:editId="68427BAA">
                                <wp:extent cx="571500" cy="746637"/>
                                <wp:effectExtent l="0" t="0" r="0" b="0"/>
                                <wp:docPr id="4" name="Picture 4"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71C04A5E" w14:textId="4B2252B9" w:rsidR="000E374E" w:rsidRDefault="000E374E" w:rsidP="004B56A8">
                          <w:pPr>
                            <w:pStyle w:val="PolicySub-Title"/>
                            <w:rPr>
                              <w:color w:val="5C315E"/>
                              <w:sz w:val="44"/>
                            </w:rPr>
                          </w:pPr>
                          <w:r w:rsidRPr="00CA6B6A">
                            <w:rPr>
                              <w:color w:val="5C315E"/>
                              <w:sz w:val="44"/>
                            </w:rPr>
                            <w:t xml:space="preser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F55262" id="_x0000_t202" coordsize="21600,21600" o:spt="202" path="m,l,21600r21600,l21600,xe">
              <v:stroke joinstyle="miter"/>
              <v:path gradientshapeok="t" o:connecttype="rect"/>
            </v:shapetype>
            <v:shape id="_x0000_s1030" type="#_x0000_t202" style="position:absolute;margin-left:-2.8pt;margin-top:27.75pt;width:49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x7IQIAACM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" stroked="f">
              <v:textbox style="mso-fit-shape-to-text:t">
                <w:txbxContent>
                  <w:p w14:paraId="7ECC685B" w14:textId="1B0B6437" w:rsidR="00F226A3" w:rsidRDefault="000E374E" w:rsidP="004B56A8">
                    <w:pPr>
                      <w:pStyle w:val="PolicySub-Title"/>
                      <w:rPr>
                        <w:color w:val="5C315E"/>
                        <w:sz w:val="44"/>
                      </w:rPr>
                    </w:pPr>
                    <w:r w:rsidRPr="00CA6B6A">
                      <w:rPr>
                        <w:color w:val="5C315E"/>
                        <w:sz w:val="44"/>
                      </w:rPr>
                      <w:t>NUTRITION, ORAL HEALTH AND ACTIVE</w:t>
                    </w:r>
                    <w:r w:rsidR="00F226A3">
                      <w:rPr>
                        <w:color w:val="5C315E"/>
                        <w:sz w:val="44"/>
                      </w:rPr>
                      <w:tab/>
                    </w:r>
                    <w:r w:rsidR="00F226A3">
                      <w:rPr>
                        <w:color w:val="5C315E"/>
                        <w:sz w:val="44"/>
                      </w:rPr>
                      <w:tab/>
                      <w:t xml:space="preserve"> </w:t>
                    </w:r>
                    <w:r w:rsidR="00F226A3" w:rsidRPr="00C14DD9">
                      <w:rPr>
                        <w:noProof/>
                        <w:lang w:eastAsia="en-AU"/>
                      </w:rPr>
                      <w:drawing>
                        <wp:inline distT="0" distB="0" distL="0" distR="0" wp14:anchorId="4A70E65E" wp14:editId="68427BAA">
                          <wp:extent cx="571500" cy="746637"/>
                          <wp:effectExtent l="0" t="0" r="0" b="0"/>
                          <wp:docPr id="4" name="Picture 4" descr="C:\Users\CL_SNoble\Desktop\flind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_SNoble\Desktop\flinder 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6" cy="751583"/>
                                  </a:xfrm>
                                  <a:prstGeom prst="rect">
                                    <a:avLst/>
                                  </a:prstGeom>
                                  <a:noFill/>
                                  <a:ln>
                                    <a:noFill/>
                                  </a:ln>
                                </pic:spPr>
                              </pic:pic>
                            </a:graphicData>
                          </a:graphic>
                        </wp:inline>
                      </w:drawing>
                    </w:r>
                  </w:p>
                  <w:p w14:paraId="71C04A5E" w14:textId="4B2252B9" w:rsidR="000E374E" w:rsidRDefault="000E374E" w:rsidP="004B56A8">
                    <w:pPr>
                      <w:pStyle w:val="PolicySub-Title"/>
                      <w:rPr>
                        <w:color w:val="5C315E"/>
                        <w:sz w:val="44"/>
                      </w:rPr>
                    </w:pPr>
                    <w:r w:rsidRPr="00CA6B6A">
                      <w:rPr>
                        <w:color w:val="5C315E"/>
                        <w:sz w:val="44"/>
                      </w:rPr>
                      <w:t xml:space="preser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9B"/>
    <w:rsid w:val="00000EE9"/>
    <w:rsid w:val="00002603"/>
    <w:rsid w:val="00002B77"/>
    <w:rsid w:val="00003376"/>
    <w:rsid w:val="00010D33"/>
    <w:rsid w:val="00010FCA"/>
    <w:rsid w:val="00030EEA"/>
    <w:rsid w:val="000313F1"/>
    <w:rsid w:val="0003146E"/>
    <w:rsid w:val="00040121"/>
    <w:rsid w:val="0004023A"/>
    <w:rsid w:val="0004528C"/>
    <w:rsid w:val="00053002"/>
    <w:rsid w:val="00054E8D"/>
    <w:rsid w:val="000553BF"/>
    <w:rsid w:val="000613EA"/>
    <w:rsid w:val="0006781A"/>
    <w:rsid w:val="00070CF1"/>
    <w:rsid w:val="00074719"/>
    <w:rsid w:val="000836CC"/>
    <w:rsid w:val="00091F69"/>
    <w:rsid w:val="000A6334"/>
    <w:rsid w:val="000B034A"/>
    <w:rsid w:val="000B2CB7"/>
    <w:rsid w:val="000B4FE3"/>
    <w:rsid w:val="000C10A0"/>
    <w:rsid w:val="000C25C3"/>
    <w:rsid w:val="000C2B63"/>
    <w:rsid w:val="000C5FAE"/>
    <w:rsid w:val="000C7163"/>
    <w:rsid w:val="000E374E"/>
    <w:rsid w:val="000F5244"/>
    <w:rsid w:val="000F68D2"/>
    <w:rsid w:val="00103CE8"/>
    <w:rsid w:val="00107D74"/>
    <w:rsid w:val="00112711"/>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81FBD"/>
    <w:rsid w:val="00382B21"/>
    <w:rsid w:val="003833EA"/>
    <w:rsid w:val="003848D7"/>
    <w:rsid w:val="003865E1"/>
    <w:rsid w:val="00391BB5"/>
    <w:rsid w:val="00391C34"/>
    <w:rsid w:val="00395F1B"/>
    <w:rsid w:val="003A13F9"/>
    <w:rsid w:val="003A43F9"/>
    <w:rsid w:val="003B3424"/>
    <w:rsid w:val="003C640A"/>
    <w:rsid w:val="003C7ACB"/>
    <w:rsid w:val="003D0936"/>
    <w:rsid w:val="003D0D41"/>
    <w:rsid w:val="003D1FA8"/>
    <w:rsid w:val="003D2634"/>
    <w:rsid w:val="003D5467"/>
    <w:rsid w:val="003E5319"/>
    <w:rsid w:val="003E57FD"/>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7E98"/>
    <w:rsid w:val="006D1FF0"/>
    <w:rsid w:val="006D3BB3"/>
    <w:rsid w:val="006E4A4A"/>
    <w:rsid w:val="006E59AE"/>
    <w:rsid w:val="006E7B7A"/>
    <w:rsid w:val="006F1668"/>
    <w:rsid w:val="006F7E88"/>
    <w:rsid w:val="007063D4"/>
    <w:rsid w:val="00713656"/>
    <w:rsid w:val="00713C7A"/>
    <w:rsid w:val="00716C94"/>
    <w:rsid w:val="007176B6"/>
    <w:rsid w:val="0072086A"/>
    <w:rsid w:val="00723607"/>
    <w:rsid w:val="007307A2"/>
    <w:rsid w:val="007343F6"/>
    <w:rsid w:val="00735A61"/>
    <w:rsid w:val="00744BC3"/>
    <w:rsid w:val="00745FE8"/>
    <w:rsid w:val="007469D1"/>
    <w:rsid w:val="00754A74"/>
    <w:rsid w:val="007636EF"/>
    <w:rsid w:val="0076498B"/>
    <w:rsid w:val="00765382"/>
    <w:rsid w:val="00772F75"/>
    <w:rsid w:val="0077557E"/>
    <w:rsid w:val="00786E36"/>
    <w:rsid w:val="00792360"/>
    <w:rsid w:val="0079363B"/>
    <w:rsid w:val="00794663"/>
    <w:rsid w:val="007A1455"/>
    <w:rsid w:val="007A4C16"/>
    <w:rsid w:val="007A553C"/>
    <w:rsid w:val="007B399F"/>
    <w:rsid w:val="007B5978"/>
    <w:rsid w:val="007C306B"/>
    <w:rsid w:val="007D54F7"/>
    <w:rsid w:val="007D7510"/>
    <w:rsid w:val="007E6D65"/>
    <w:rsid w:val="00800AEC"/>
    <w:rsid w:val="00803372"/>
    <w:rsid w:val="00814B70"/>
    <w:rsid w:val="00832B1A"/>
    <w:rsid w:val="00835A07"/>
    <w:rsid w:val="00843221"/>
    <w:rsid w:val="00846898"/>
    <w:rsid w:val="00846D6C"/>
    <w:rsid w:val="008619AA"/>
    <w:rsid w:val="00863E51"/>
    <w:rsid w:val="00866BC1"/>
    <w:rsid w:val="00870600"/>
    <w:rsid w:val="0087684C"/>
    <w:rsid w:val="00877078"/>
    <w:rsid w:val="008802B2"/>
    <w:rsid w:val="00882A7E"/>
    <w:rsid w:val="00890486"/>
    <w:rsid w:val="0089067B"/>
    <w:rsid w:val="00896810"/>
    <w:rsid w:val="008A2681"/>
    <w:rsid w:val="008A2BBB"/>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16EC"/>
    <w:rsid w:val="009325BF"/>
    <w:rsid w:val="009416A1"/>
    <w:rsid w:val="0094322F"/>
    <w:rsid w:val="009521F1"/>
    <w:rsid w:val="00952DC0"/>
    <w:rsid w:val="00964118"/>
    <w:rsid w:val="00966DA8"/>
    <w:rsid w:val="009734A7"/>
    <w:rsid w:val="00975C7B"/>
    <w:rsid w:val="00980002"/>
    <w:rsid w:val="00985EC7"/>
    <w:rsid w:val="00987C13"/>
    <w:rsid w:val="00994282"/>
    <w:rsid w:val="009A0752"/>
    <w:rsid w:val="009A0F9C"/>
    <w:rsid w:val="009A5AE1"/>
    <w:rsid w:val="009A6DFE"/>
    <w:rsid w:val="009A7F77"/>
    <w:rsid w:val="009B0497"/>
    <w:rsid w:val="009B3CF1"/>
    <w:rsid w:val="009C0FB0"/>
    <w:rsid w:val="009C313A"/>
    <w:rsid w:val="009C7DF8"/>
    <w:rsid w:val="009D1539"/>
    <w:rsid w:val="009E216E"/>
    <w:rsid w:val="009E49A8"/>
    <w:rsid w:val="00A176E0"/>
    <w:rsid w:val="00A17E5C"/>
    <w:rsid w:val="00A204A5"/>
    <w:rsid w:val="00A23A16"/>
    <w:rsid w:val="00A24295"/>
    <w:rsid w:val="00A301E6"/>
    <w:rsid w:val="00A33712"/>
    <w:rsid w:val="00A35E4C"/>
    <w:rsid w:val="00A42FAE"/>
    <w:rsid w:val="00A505B1"/>
    <w:rsid w:val="00A50CFB"/>
    <w:rsid w:val="00A52A09"/>
    <w:rsid w:val="00A56834"/>
    <w:rsid w:val="00A57D26"/>
    <w:rsid w:val="00A65018"/>
    <w:rsid w:val="00A73182"/>
    <w:rsid w:val="00A82A5C"/>
    <w:rsid w:val="00A85514"/>
    <w:rsid w:val="00A9429A"/>
    <w:rsid w:val="00A95F87"/>
    <w:rsid w:val="00AA2B45"/>
    <w:rsid w:val="00AA7AAE"/>
    <w:rsid w:val="00AB6F53"/>
    <w:rsid w:val="00AB7AFB"/>
    <w:rsid w:val="00AC231F"/>
    <w:rsid w:val="00AC37C4"/>
    <w:rsid w:val="00AC402C"/>
    <w:rsid w:val="00AC483E"/>
    <w:rsid w:val="00AD6463"/>
    <w:rsid w:val="00AE0606"/>
    <w:rsid w:val="00AE33F7"/>
    <w:rsid w:val="00AE3C61"/>
    <w:rsid w:val="00AE651B"/>
    <w:rsid w:val="00AE6BD2"/>
    <w:rsid w:val="00AF517F"/>
    <w:rsid w:val="00B00CD6"/>
    <w:rsid w:val="00B01438"/>
    <w:rsid w:val="00B06FD7"/>
    <w:rsid w:val="00B10C2F"/>
    <w:rsid w:val="00B12FFE"/>
    <w:rsid w:val="00B17351"/>
    <w:rsid w:val="00B259A9"/>
    <w:rsid w:val="00B32941"/>
    <w:rsid w:val="00B33C11"/>
    <w:rsid w:val="00B36CBB"/>
    <w:rsid w:val="00B57BF8"/>
    <w:rsid w:val="00B64039"/>
    <w:rsid w:val="00B712C5"/>
    <w:rsid w:val="00B73412"/>
    <w:rsid w:val="00B741C8"/>
    <w:rsid w:val="00BA24CD"/>
    <w:rsid w:val="00BA6F06"/>
    <w:rsid w:val="00BB0EAC"/>
    <w:rsid w:val="00BB0F23"/>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5A8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7602F"/>
    <w:rsid w:val="00C77D76"/>
    <w:rsid w:val="00C8182C"/>
    <w:rsid w:val="00C94FB0"/>
    <w:rsid w:val="00CA6B6A"/>
    <w:rsid w:val="00CA6F76"/>
    <w:rsid w:val="00CB1E4E"/>
    <w:rsid w:val="00CC0A2D"/>
    <w:rsid w:val="00CC431A"/>
    <w:rsid w:val="00CD150F"/>
    <w:rsid w:val="00CE0C1A"/>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26A3"/>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1.health.gov.au/internet/main/publishing.nsf/Content/health-pubhlth-strateg-phys-act-guidelines" TargetMode="External"/><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www.achievementprogram.health.vic.gov.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internet/main/publishing.nsf/Content/npra-0-5yrs-brochure"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internet/main/publishing.nsf/Content/phd-gug-staffcarer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Bahnschrift Light"/>
    <w:panose1 w:val="00000000000000000000"/>
    <w:charset w:val="00"/>
    <w:family w:val="swiss"/>
    <w:notTrueType/>
    <w:pitch w:val="variable"/>
    <w:sig w:usb0="A000006F" w:usb1="5000200A" w:usb2="00000000" w:usb3="00000000" w:csb0="00000093" w:csb1="00000000"/>
  </w:font>
  <w:font w:name="TheSansB W6 SemiBold">
    <w:altName w:val="Lucida Sans Unicode"/>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altName w:val="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CA"/>
    <w:rsid w:val="000C2E0B"/>
    <w:rsid w:val="001F39DB"/>
    <w:rsid w:val="00214300"/>
    <w:rsid w:val="00525B70"/>
    <w:rsid w:val="008D1CBE"/>
    <w:rsid w:val="00995B2C"/>
    <w:rsid w:val="00B578CA"/>
    <w:rsid w:val="00BE6AE5"/>
    <w:rsid w:val="00BF7410"/>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78CA"/>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3.xml><?xml version="1.0" encoding="utf-8"?>
<ds:datastoreItem xmlns:ds="http://schemas.openxmlformats.org/officeDocument/2006/customXml" ds:itemID="{8602CF71-F81F-477E-97C6-F565476A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FC2DA6-024E-48C0-904A-61006AA5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10</Pages>
  <Words>3780</Words>
  <Characters>21551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Flinders Preschool</Company>
  <LinksUpToDate>false</LinksUpToDate>
  <CharactersWithSpaces>25281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Sarah Noble</cp:lastModifiedBy>
  <cp:revision>2</cp:revision>
  <dcterms:created xsi:type="dcterms:W3CDTF">2022-09-13T04:53:00Z</dcterms:created>
  <dcterms:modified xsi:type="dcterms:W3CDTF">2022-09-13T04:53:00Z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